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E95" w14:textId="0B792727" w:rsidR="00B24D48" w:rsidRPr="000B3A26" w:rsidRDefault="0094780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Mentees and Mentors, p</w:t>
      </w:r>
      <w:r w:rsidR="001B4202">
        <w:rPr>
          <w:rFonts w:ascii="Arial" w:eastAsia="Times New Roman" w:hAnsi="Arial" w:cs="Arial"/>
          <w:sz w:val="20"/>
          <w:szCs w:val="20"/>
          <w:lang w:val="en-GB"/>
        </w:rPr>
        <w:t>lease use</w:t>
      </w:r>
      <w:r w:rsidR="00952DAE">
        <w:rPr>
          <w:rFonts w:ascii="Arial" w:eastAsia="Times New Roman" w:hAnsi="Arial" w:cs="Arial"/>
          <w:sz w:val="20"/>
          <w:szCs w:val="20"/>
          <w:lang w:val="en-GB"/>
        </w:rPr>
        <w:t xml:space="preserve"> this template </w:t>
      </w:r>
      <w:r w:rsidR="00B24D48" w:rsidRPr="000B3A26">
        <w:rPr>
          <w:rFonts w:ascii="Arial" w:eastAsia="Times New Roman" w:hAnsi="Arial" w:cs="Arial"/>
          <w:sz w:val="20"/>
          <w:szCs w:val="20"/>
          <w:lang w:val="en-GB"/>
        </w:rPr>
        <w:t>to capture goal</w:t>
      </w:r>
      <w:r w:rsidR="000B3A26" w:rsidRPr="000B3A26">
        <w:rPr>
          <w:rFonts w:ascii="Arial" w:eastAsia="Times New Roman" w:hAnsi="Arial" w:cs="Arial"/>
          <w:sz w:val="20"/>
          <w:szCs w:val="20"/>
          <w:lang w:val="en-GB"/>
        </w:rPr>
        <w:t>s</w:t>
      </w:r>
      <w:r w:rsidR="00616337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1B4202">
        <w:rPr>
          <w:rFonts w:ascii="Arial" w:eastAsia="Times New Roman" w:hAnsi="Arial" w:cs="Arial"/>
          <w:sz w:val="20"/>
          <w:szCs w:val="20"/>
          <w:lang w:val="en-GB"/>
        </w:rPr>
        <w:t>and objectives</w:t>
      </w:r>
      <w:r w:rsidR="00952DAE">
        <w:rPr>
          <w:rFonts w:ascii="Arial" w:eastAsia="Times New Roman" w:hAnsi="Arial" w:cs="Arial"/>
          <w:sz w:val="20"/>
          <w:szCs w:val="20"/>
          <w:lang w:val="en-GB"/>
        </w:rPr>
        <w:t xml:space="preserve"> for</w:t>
      </w:r>
      <w:r w:rsidR="000B3A26" w:rsidRPr="000B3A26">
        <w:rPr>
          <w:rFonts w:ascii="Arial" w:eastAsia="Times New Roman" w:hAnsi="Arial" w:cs="Arial"/>
          <w:sz w:val="20"/>
          <w:szCs w:val="20"/>
          <w:lang w:val="en-GB"/>
        </w:rPr>
        <w:t xml:space="preserve"> ongoing areas of </w:t>
      </w:r>
      <w:r w:rsidR="00B24D48" w:rsidRPr="000B3A26">
        <w:rPr>
          <w:rFonts w:ascii="Arial" w:eastAsia="Times New Roman" w:hAnsi="Arial" w:cs="Arial"/>
          <w:sz w:val="20"/>
          <w:szCs w:val="20"/>
          <w:lang w:val="en-GB"/>
        </w:rPr>
        <w:t>personal</w:t>
      </w:r>
      <w:r w:rsidR="000B3A26" w:rsidRPr="000B3A26">
        <w:rPr>
          <w:rFonts w:ascii="Arial" w:eastAsia="Times New Roman" w:hAnsi="Arial" w:cs="Arial"/>
          <w:sz w:val="20"/>
          <w:szCs w:val="20"/>
          <w:lang w:val="en-GB"/>
        </w:rPr>
        <w:t>/professional</w:t>
      </w:r>
      <w:r w:rsidR="00B24D48" w:rsidRPr="000B3A26">
        <w:rPr>
          <w:rFonts w:ascii="Arial" w:eastAsia="Times New Roman" w:hAnsi="Arial" w:cs="Arial"/>
          <w:sz w:val="20"/>
          <w:szCs w:val="20"/>
          <w:lang w:val="en-GB"/>
        </w:rPr>
        <w:t xml:space="preserve"> development. </w:t>
      </w:r>
    </w:p>
    <w:p w14:paraId="097093B6" w14:textId="77777777" w:rsidR="00B24D48" w:rsidRPr="000B3A26" w:rsidRDefault="00B24D48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EDF6ED4" w14:textId="3F939345" w:rsidR="00B24D48" w:rsidRDefault="001B4202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As </w:t>
      </w:r>
      <w:r w:rsidR="0094780B">
        <w:rPr>
          <w:rFonts w:ascii="Arial" w:eastAsia="Times New Roman" w:hAnsi="Arial" w:cs="Arial"/>
          <w:sz w:val="20"/>
          <w:szCs w:val="20"/>
          <w:lang w:val="en-GB"/>
        </w:rPr>
        <w:t>the Mentee builds their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goals and objectives, feel free to add rows to the template and customise it to suit your </w:t>
      </w:r>
      <w:r w:rsidR="0094780B">
        <w:rPr>
          <w:rFonts w:ascii="Arial" w:eastAsia="Times New Roman" w:hAnsi="Arial" w:cs="Arial"/>
          <w:sz w:val="20"/>
          <w:szCs w:val="20"/>
          <w:lang w:val="en-GB"/>
        </w:rPr>
        <w:t>mentor</w:t>
      </w:r>
      <w:r>
        <w:rPr>
          <w:rFonts w:ascii="Arial" w:eastAsia="Times New Roman" w:hAnsi="Arial" w:cs="Arial"/>
          <w:sz w:val="20"/>
          <w:szCs w:val="20"/>
          <w:lang w:val="en-GB"/>
        </w:rPr>
        <w:t>ing journey.</w:t>
      </w:r>
    </w:p>
    <w:p w14:paraId="409275C2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31BF2AE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138112B" w14:textId="50E20A9D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339BB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>Goals</w:t>
      </w:r>
      <w:r>
        <w:rPr>
          <w:rFonts w:ascii="Arial" w:eastAsia="Times New Roman" w:hAnsi="Arial" w:cs="Arial"/>
          <w:sz w:val="20"/>
          <w:szCs w:val="20"/>
          <w:lang w:val="en-GB"/>
        </w:rPr>
        <w:t>: What is my long-term vision for professional and personal development? What are the growth outcomes I want to work towards?</w:t>
      </w:r>
    </w:p>
    <w:p w14:paraId="5AFA8BE8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87B0649" w14:textId="2008EE41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339BB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>Objectives: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What steps do I need to take to work towards my goals?</w:t>
      </w:r>
    </w:p>
    <w:p w14:paraId="2BC5C1CD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BDADF4F" w14:textId="0BC351FC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339BB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>Actions:</w:t>
      </w:r>
      <w:r w:rsidRPr="00E339BB">
        <w:rPr>
          <w:rFonts w:ascii="Arial" w:eastAsia="Times New Roman" w:hAnsi="Arial" w:cs="Arial"/>
          <w:color w:val="FF0000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What tasks do I need to complete in order to progress on my Objectives and positively move towards my Long-term goals? </w:t>
      </w:r>
    </w:p>
    <w:p w14:paraId="2C0C7E07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F54E674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6F2CAFE" w14:textId="466C677C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An example is below:</w:t>
      </w:r>
    </w:p>
    <w:p w14:paraId="4BF8EC6E" w14:textId="77777777" w:rsid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07AB301" w14:textId="36264BAE" w:rsidR="00E339BB" w:rsidRP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E339BB">
        <w:rPr>
          <w:rFonts w:ascii="Arial" w:eastAsia="Times New Roman" w:hAnsi="Arial" w:cs="Arial"/>
          <w:b/>
          <w:bCs/>
          <w:sz w:val="20"/>
          <w:szCs w:val="20"/>
          <w:lang w:val="en-GB"/>
        </w:rPr>
        <w:t>Goal: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I want to become a People Leader in the next five years.</w:t>
      </w:r>
    </w:p>
    <w:p w14:paraId="776FA7E1" w14:textId="77777777" w:rsidR="00E339BB" w:rsidRP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4FE4F44" w14:textId="730B0148" w:rsidR="00E339BB" w:rsidRP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E339BB">
        <w:rPr>
          <w:rFonts w:ascii="Arial" w:eastAsia="Times New Roman" w:hAnsi="Arial" w:cs="Arial"/>
          <w:b/>
          <w:bCs/>
          <w:sz w:val="20"/>
          <w:szCs w:val="20"/>
          <w:lang w:val="en-GB"/>
        </w:rPr>
        <w:t>Objective: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I will sign up for a Mentoring Scheme to understand leadership and management from someone who has experience in this area.</w:t>
      </w:r>
    </w:p>
    <w:p w14:paraId="332DB76C" w14:textId="6861C4C9" w:rsidR="00E339BB" w:rsidRP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AABD31A" w14:textId="356A11A2" w:rsidR="00E339BB" w:rsidRPr="00E339BB" w:rsidRDefault="00E339BB" w:rsidP="00A17C32">
      <w:pPr>
        <w:pStyle w:val="ListParagraph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E339BB">
        <w:rPr>
          <w:rFonts w:ascii="Arial" w:eastAsia="Times New Roman" w:hAnsi="Arial" w:cs="Arial"/>
          <w:b/>
          <w:bCs/>
          <w:sz w:val="20"/>
          <w:szCs w:val="20"/>
          <w:lang w:val="en-GB"/>
        </w:rPr>
        <w:t>Action: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I will get in touch with my Mentor and set up an initial conversation. </w:t>
      </w:r>
    </w:p>
    <w:p w14:paraId="7E9EB487" w14:textId="03E9C0E2" w:rsidR="00616337" w:rsidRPr="00E339BB" w:rsidRDefault="00616337" w:rsidP="00E339BB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872"/>
      </w:tblGrid>
      <w:tr w:rsidR="00616337" w14:paraId="3D42BAF7" w14:textId="77777777" w:rsidTr="00DD5D19">
        <w:tc>
          <w:tcPr>
            <w:tcW w:w="5872" w:type="dxa"/>
          </w:tcPr>
          <w:p w14:paraId="2F7AD406" w14:textId="77777777" w:rsidR="00616337" w:rsidRPr="008E790A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8E790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What are my Long term Goals?</w:t>
            </w:r>
          </w:p>
          <w:p w14:paraId="697D9D1C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5A09A0D" w14:textId="71143C5C" w:rsidR="00616337" w:rsidRP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61633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(What’s my end goal or vision?)</w:t>
            </w:r>
          </w:p>
        </w:tc>
      </w:tr>
      <w:tr w:rsidR="00616337" w14:paraId="0628A130" w14:textId="77777777" w:rsidTr="00DD5D19">
        <w:tc>
          <w:tcPr>
            <w:tcW w:w="5872" w:type="dxa"/>
          </w:tcPr>
          <w:p w14:paraId="3226C059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Goal 1:</w:t>
            </w:r>
          </w:p>
          <w:p w14:paraId="130BD7D9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40B7231" w14:textId="4D50433F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16337" w14:paraId="5A55708C" w14:textId="77777777" w:rsidTr="00DD5D19">
        <w:tc>
          <w:tcPr>
            <w:tcW w:w="5872" w:type="dxa"/>
          </w:tcPr>
          <w:p w14:paraId="197042C1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Goal 2:</w:t>
            </w:r>
          </w:p>
          <w:p w14:paraId="3FC55B80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FBC6AAE" w14:textId="3974816B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16337" w14:paraId="0F189CE6" w14:textId="77777777" w:rsidTr="00DD5D19">
        <w:tc>
          <w:tcPr>
            <w:tcW w:w="5872" w:type="dxa"/>
          </w:tcPr>
          <w:p w14:paraId="5C99A403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Goal 3:</w:t>
            </w:r>
          </w:p>
          <w:p w14:paraId="66FFFC43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ACB94D0" w14:textId="7BC35BBB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16337" w14:paraId="2A2D4D9B" w14:textId="77777777" w:rsidTr="00DD5D19">
        <w:tc>
          <w:tcPr>
            <w:tcW w:w="5872" w:type="dxa"/>
          </w:tcPr>
          <w:p w14:paraId="7AFBF4D0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Goal 4:</w:t>
            </w:r>
          </w:p>
          <w:p w14:paraId="27CAC129" w14:textId="77777777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00AD229" w14:textId="0D5D8E33" w:rsidR="00616337" w:rsidRDefault="00616337" w:rsidP="00A17C32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1D9424B9" w14:textId="77777777" w:rsidR="00B216B7" w:rsidRDefault="00B216B7" w:rsidP="008E654C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843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85"/>
        <w:gridCol w:w="882"/>
        <w:gridCol w:w="1485"/>
        <w:gridCol w:w="1485"/>
        <w:gridCol w:w="2923"/>
        <w:gridCol w:w="2275"/>
        <w:gridCol w:w="3527"/>
      </w:tblGrid>
      <w:tr w:rsidR="008E654C" w:rsidRPr="003766FF" w14:paraId="77FBA47E" w14:textId="77777777" w:rsidTr="009860E6">
        <w:trPr>
          <w:trHeight w:val="437"/>
        </w:trPr>
        <w:tc>
          <w:tcPr>
            <w:tcW w:w="1485" w:type="dxa"/>
            <w:shd w:val="clear" w:color="auto" w:fill="FFFFFF"/>
          </w:tcPr>
          <w:p w14:paraId="3E88DD82" w14:textId="77777777" w:rsidR="008E654C" w:rsidRPr="00BA6F6F" w:rsidRDefault="008E654C" w:rsidP="009860E6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</w:p>
        </w:tc>
        <w:tc>
          <w:tcPr>
            <w:tcW w:w="6775" w:type="dxa"/>
            <w:gridSpan w:val="4"/>
            <w:shd w:val="clear" w:color="auto" w:fill="FFFFFF"/>
          </w:tcPr>
          <w:p w14:paraId="23A6A7E2" w14:textId="77777777" w:rsidR="008E654C" w:rsidRPr="00BA6F6F" w:rsidRDefault="008E654C" w:rsidP="009860E6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  <w:r w:rsidRPr="00BA6F6F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Name:</w:t>
            </w:r>
          </w:p>
        </w:tc>
        <w:tc>
          <w:tcPr>
            <w:tcW w:w="5802" w:type="dxa"/>
            <w:gridSpan w:val="2"/>
            <w:shd w:val="clear" w:color="auto" w:fill="FFFFFF"/>
          </w:tcPr>
          <w:p w14:paraId="4B8352E8" w14:textId="77777777" w:rsidR="008E654C" w:rsidRPr="00BA6F6F" w:rsidRDefault="008E654C" w:rsidP="009860E6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  <w:r w:rsidRPr="00BA6F6F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Date:</w:t>
            </w:r>
          </w:p>
          <w:p w14:paraId="081064E7" w14:textId="77777777" w:rsidR="008E654C" w:rsidRPr="00BA6F6F" w:rsidRDefault="008E654C" w:rsidP="009860E6">
            <w:pPr>
              <w:pStyle w:val="ListParagraph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</w:p>
        </w:tc>
      </w:tr>
      <w:tr w:rsidR="008E654C" w:rsidRPr="003766FF" w14:paraId="43C99B8D" w14:textId="77777777" w:rsidTr="009860E6">
        <w:trPr>
          <w:trHeight w:val="424"/>
        </w:trPr>
        <w:tc>
          <w:tcPr>
            <w:tcW w:w="2367" w:type="dxa"/>
            <w:gridSpan w:val="2"/>
            <w:shd w:val="clear" w:color="auto" w:fill="auto"/>
          </w:tcPr>
          <w:p w14:paraId="0BE266EB" w14:textId="77777777" w:rsidR="008E654C" w:rsidRPr="00BA6F6F" w:rsidRDefault="008E654C" w:rsidP="009860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Objectives</w:t>
            </w:r>
          </w:p>
        </w:tc>
        <w:tc>
          <w:tcPr>
            <w:tcW w:w="1485" w:type="dxa"/>
          </w:tcPr>
          <w:p w14:paraId="079303A4" w14:textId="77777777" w:rsidR="008E654C" w:rsidRPr="00BA6F6F" w:rsidRDefault="008E654C" w:rsidP="009860E6">
            <w:pPr>
              <w:ind w:left="512" w:hanging="512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Relation to Goals</w:t>
            </w:r>
          </w:p>
        </w:tc>
        <w:tc>
          <w:tcPr>
            <w:tcW w:w="1485" w:type="dxa"/>
            <w:shd w:val="clear" w:color="auto" w:fill="auto"/>
          </w:tcPr>
          <w:p w14:paraId="2DFF5BE2" w14:textId="77777777" w:rsidR="008E654C" w:rsidRPr="00BA6F6F" w:rsidRDefault="008E654C" w:rsidP="009860E6">
            <w:pPr>
              <w:ind w:left="512" w:hanging="512"/>
              <w:jc w:val="center"/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Timescale</w:t>
            </w:r>
          </w:p>
        </w:tc>
        <w:tc>
          <w:tcPr>
            <w:tcW w:w="2923" w:type="dxa"/>
            <w:shd w:val="clear" w:color="auto" w:fill="auto"/>
          </w:tcPr>
          <w:p w14:paraId="3874B482" w14:textId="77777777" w:rsidR="008E654C" w:rsidRPr="00BA6F6F" w:rsidRDefault="008E654C" w:rsidP="009860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</w:t>
            </w:r>
            <w:r w:rsidRPr="00BA6F6F">
              <w:rPr>
                <w:b/>
                <w:bCs/>
                <w:color w:val="FF0000"/>
              </w:rPr>
              <w:t>ction</w:t>
            </w:r>
          </w:p>
        </w:tc>
        <w:tc>
          <w:tcPr>
            <w:tcW w:w="2275" w:type="dxa"/>
            <w:shd w:val="clear" w:color="auto" w:fill="auto"/>
          </w:tcPr>
          <w:p w14:paraId="703DBD09" w14:textId="77777777" w:rsidR="008E654C" w:rsidRPr="00BA6F6F" w:rsidRDefault="008E654C" w:rsidP="009860E6">
            <w:pPr>
              <w:jc w:val="center"/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Measuring success</w:t>
            </w:r>
          </w:p>
        </w:tc>
        <w:tc>
          <w:tcPr>
            <w:tcW w:w="3527" w:type="dxa"/>
            <w:shd w:val="clear" w:color="auto" w:fill="auto"/>
          </w:tcPr>
          <w:p w14:paraId="0B89EBFF" w14:textId="77777777" w:rsidR="008E654C" w:rsidRPr="00BA6F6F" w:rsidRDefault="008E654C" w:rsidP="009860E6">
            <w:pPr>
              <w:jc w:val="center"/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Review dates</w:t>
            </w:r>
          </w:p>
          <w:p w14:paraId="452F5480" w14:textId="77777777" w:rsidR="008E654C" w:rsidRPr="00BA6F6F" w:rsidRDefault="008E654C" w:rsidP="009860E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E654C" w:rsidRPr="00CD34D4" w14:paraId="75EF262C" w14:textId="77777777" w:rsidTr="009860E6">
        <w:trPr>
          <w:trHeight w:val="901"/>
        </w:trPr>
        <w:tc>
          <w:tcPr>
            <w:tcW w:w="2367" w:type="dxa"/>
            <w:gridSpan w:val="2"/>
            <w:shd w:val="clear" w:color="auto" w:fill="FFFFFF"/>
          </w:tcPr>
          <w:p w14:paraId="28613D07" w14:textId="77777777" w:rsidR="008E654C" w:rsidRPr="00616337" w:rsidRDefault="008E654C" w:rsidP="009860E6">
            <w:pPr>
              <w:jc w:val="center"/>
              <w:rPr>
                <w:rFonts w:eastAsia="MS Gothic"/>
                <w:b/>
                <w:sz w:val="20"/>
                <w:szCs w:val="20"/>
              </w:rPr>
            </w:pPr>
            <w:r w:rsidRPr="00616337">
              <w:rPr>
                <w:rFonts w:eastAsia="MS Gothic"/>
                <w:b/>
                <w:sz w:val="20"/>
                <w:szCs w:val="20"/>
              </w:rPr>
              <w:t xml:space="preserve">What do I </w:t>
            </w:r>
            <w:r>
              <w:rPr>
                <w:rFonts w:eastAsia="MS Gothic"/>
                <w:b/>
                <w:sz w:val="20"/>
                <w:szCs w:val="20"/>
              </w:rPr>
              <w:t>need</w:t>
            </w:r>
            <w:r w:rsidRPr="00616337">
              <w:rPr>
                <w:rFonts w:eastAsia="MS Gothic"/>
                <w:b/>
                <w:sz w:val="20"/>
                <w:szCs w:val="20"/>
              </w:rPr>
              <w:t xml:space="preserve"> to achieve</w:t>
            </w:r>
            <w:r>
              <w:rPr>
                <w:rFonts w:eastAsia="MS Gothic"/>
                <w:b/>
                <w:sz w:val="20"/>
                <w:szCs w:val="20"/>
              </w:rPr>
              <w:t xml:space="preserve"> to work towards my goals?</w:t>
            </w:r>
          </w:p>
        </w:tc>
        <w:tc>
          <w:tcPr>
            <w:tcW w:w="1485" w:type="dxa"/>
            <w:shd w:val="clear" w:color="auto" w:fill="FFFFFF"/>
          </w:tcPr>
          <w:p w14:paraId="356EEFFD" w14:textId="77777777" w:rsidR="008E654C" w:rsidRPr="00616337" w:rsidRDefault="008E654C" w:rsidP="009860E6">
            <w:pPr>
              <w:ind w:left="512" w:hanging="512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Which Goals is this linked to? </w:t>
            </w:r>
            <w:r w:rsidRPr="00DD5D19">
              <w:rPr>
                <w:rFonts w:eastAsia="MS Mincho"/>
                <w:b/>
                <w:i/>
                <w:iCs/>
                <w:sz w:val="20"/>
                <w:szCs w:val="20"/>
              </w:rPr>
              <w:t>(Goal 1, 2, 3 or 4..)</w:t>
            </w:r>
          </w:p>
        </w:tc>
        <w:tc>
          <w:tcPr>
            <w:tcW w:w="1485" w:type="dxa"/>
            <w:shd w:val="clear" w:color="auto" w:fill="FFFFFF"/>
          </w:tcPr>
          <w:p w14:paraId="7BF98A75" w14:textId="77777777" w:rsidR="008E654C" w:rsidRPr="00616337" w:rsidRDefault="008E654C" w:rsidP="009860E6">
            <w:pPr>
              <w:ind w:left="512" w:hanging="512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616337">
              <w:rPr>
                <w:rFonts w:eastAsia="MS Mincho"/>
                <w:b/>
                <w:sz w:val="20"/>
                <w:szCs w:val="20"/>
              </w:rPr>
              <w:t>By when?</w:t>
            </w:r>
          </w:p>
          <w:p w14:paraId="2F41AAA2" w14:textId="77777777" w:rsidR="008E654C" w:rsidRPr="00616337" w:rsidRDefault="008E654C" w:rsidP="009860E6">
            <w:pPr>
              <w:ind w:left="512" w:hanging="512"/>
              <w:jc w:val="center"/>
              <w:rPr>
                <w:rFonts w:eastAsia="MS Mincho"/>
                <w:b/>
                <w:i/>
                <w:sz w:val="20"/>
                <w:szCs w:val="20"/>
              </w:rPr>
            </w:pPr>
            <w:r w:rsidRPr="00616337">
              <w:rPr>
                <w:rFonts w:eastAsia="MS Mincho"/>
                <w:b/>
                <w:i/>
                <w:sz w:val="20"/>
                <w:szCs w:val="20"/>
              </w:rPr>
              <w:t>(What’s my</w:t>
            </w:r>
          </w:p>
          <w:p w14:paraId="053BD3B5" w14:textId="77777777" w:rsidR="008E654C" w:rsidRPr="00616337" w:rsidRDefault="008E654C" w:rsidP="009860E6">
            <w:pPr>
              <w:ind w:left="512" w:hanging="512"/>
              <w:jc w:val="center"/>
              <w:rPr>
                <w:rFonts w:eastAsia="MS Mincho"/>
                <w:b/>
                <w:i/>
                <w:sz w:val="20"/>
                <w:szCs w:val="20"/>
              </w:rPr>
            </w:pPr>
            <w:r w:rsidRPr="00616337">
              <w:rPr>
                <w:rFonts w:eastAsia="MS Mincho"/>
                <w:b/>
                <w:i/>
                <w:sz w:val="20"/>
                <w:szCs w:val="20"/>
              </w:rPr>
              <w:t>final</w:t>
            </w:r>
          </w:p>
          <w:p w14:paraId="63358BD6" w14:textId="77777777" w:rsidR="008E654C" w:rsidRPr="00616337" w:rsidRDefault="008E654C" w:rsidP="009860E6">
            <w:pPr>
              <w:ind w:left="512" w:hanging="512"/>
              <w:jc w:val="center"/>
              <w:rPr>
                <w:rFonts w:eastAsia="MS Mincho"/>
                <w:b/>
                <w:i/>
                <w:sz w:val="20"/>
                <w:szCs w:val="20"/>
              </w:rPr>
            </w:pPr>
            <w:r w:rsidRPr="00616337">
              <w:rPr>
                <w:rFonts w:eastAsia="MS Mincho"/>
                <w:b/>
                <w:i/>
                <w:sz w:val="20"/>
                <w:szCs w:val="20"/>
              </w:rPr>
              <w:t>timescale?)</w:t>
            </w:r>
          </w:p>
        </w:tc>
        <w:tc>
          <w:tcPr>
            <w:tcW w:w="2923" w:type="dxa"/>
            <w:shd w:val="clear" w:color="auto" w:fill="FFFFFF"/>
          </w:tcPr>
          <w:p w14:paraId="18427CB7" w14:textId="77777777" w:rsidR="008E654C" w:rsidRPr="00616337" w:rsidRDefault="008E654C" w:rsidP="009860E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616337">
              <w:rPr>
                <w:rFonts w:eastAsia="MS Mincho"/>
                <w:b/>
                <w:sz w:val="20"/>
                <w:szCs w:val="20"/>
              </w:rPr>
              <w:t>What do I have to do to achieve th</w:t>
            </w:r>
            <w:r>
              <w:rPr>
                <w:rFonts w:eastAsia="MS Mincho"/>
                <w:b/>
                <w:sz w:val="20"/>
                <w:szCs w:val="20"/>
              </w:rPr>
              <w:t>is objective</w:t>
            </w:r>
            <w:r w:rsidRPr="00616337">
              <w:rPr>
                <w:rFonts w:eastAsia="MS Mincho"/>
                <w:b/>
                <w:sz w:val="20"/>
                <w:szCs w:val="20"/>
              </w:rPr>
              <w:t>?</w:t>
            </w:r>
          </w:p>
          <w:p w14:paraId="49B74881" w14:textId="77777777" w:rsidR="008E654C" w:rsidRPr="00616337" w:rsidRDefault="008E654C" w:rsidP="009860E6">
            <w:pPr>
              <w:jc w:val="center"/>
              <w:rPr>
                <w:rFonts w:eastAsia="MS Mincho"/>
                <w:b/>
                <w:i/>
                <w:sz w:val="20"/>
                <w:szCs w:val="20"/>
              </w:rPr>
            </w:pPr>
            <w:r w:rsidRPr="00616337">
              <w:rPr>
                <w:rFonts w:eastAsia="MS Mincho"/>
                <w:b/>
                <w:i/>
                <w:sz w:val="20"/>
                <w:szCs w:val="20"/>
              </w:rPr>
              <w:t>(What exactly needs to happen and how?)</w:t>
            </w:r>
          </w:p>
        </w:tc>
        <w:tc>
          <w:tcPr>
            <w:tcW w:w="2275" w:type="dxa"/>
            <w:shd w:val="clear" w:color="auto" w:fill="FFFFFF"/>
          </w:tcPr>
          <w:p w14:paraId="17655668" w14:textId="7F37694B" w:rsidR="008E654C" w:rsidRPr="00616337" w:rsidRDefault="008E654C" w:rsidP="009860E6">
            <w:pPr>
              <w:jc w:val="center"/>
              <w:rPr>
                <w:b/>
                <w:sz w:val="18"/>
                <w:lang w:eastAsia="en-US"/>
              </w:rPr>
            </w:pPr>
            <w:r w:rsidRPr="00616337">
              <w:rPr>
                <w:rFonts w:eastAsia="MS Mincho"/>
                <w:b/>
                <w:sz w:val="20"/>
                <w:szCs w:val="20"/>
              </w:rPr>
              <w:t xml:space="preserve">How will I know that I’ve achieved my </w:t>
            </w:r>
            <w:r w:rsidR="00E339BB">
              <w:rPr>
                <w:b/>
                <w:sz w:val="18"/>
                <w:lang w:eastAsia="en-US"/>
              </w:rPr>
              <w:t>objectives</w:t>
            </w:r>
            <w:r w:rsidRPr="00616337">
              <w:rPr>
                <w:b/>
                <w:sz w:val="18"/>
                <w:lang w:eastAsia="en-US"/>
              </w:rPr>
              <w:t>?</w:t>
            </w:r>
          </w:p>
          <w:p w14:paraId="25B08995" w14:textId="77777777" w:rsidR="008E654C" w:rsidRPr="00616337" w:rsidRDefault="008E654C" w:rsidP="009860E6">
            <w:pPr>
              <w:jc w:val="center"/>
              <w:rPr>
                <w:rFonts w:eastAsia="MS Mincho"/>
                <w:b/>
                <w:i/>
                <w:sz w:val="20"/>
                <w:szCs w:val="20"/>
              </w:rPr>
            </w:pPr>
            <w:r w:rsidRPr="00616337">
              <w:rPr>
                <w:b/>
                <w:i/>
                <w:sz w:val="18"/>
                <w:lang w:eastAsia="en-US"/>
              </w:rPr>
              <w:t>(What will I or others notice that would be different</w:t>
            </w:r>
            <w:r w:rsidRPr="00616337">
              <w:rPr>
                <w:rFonts w:eastAsia="MS Mincho"/>
                <w:b/>
                <w:i/>
                <w:sz w:val="20"/>
                <w:szCs w:val="20"/>
              </w:rPr>
              <w:t>?)</w:t>
            </w:r>
          </w:p>
        </w:tc>
        <w:tc>
          <w:tcPr>
            <w:tcW w:w="3527" w:type="dxa"/>
            <w:shd w:val="clear" w:color="auto" w:fill="FFFFFF"/>
          </w:tcPr>
          <w:p w14:paraId="009ADCA5" w14:textId="77777777" w:rsidR="008E654C" w:rsidRPr="00616337" w:rsidRDefault="008E654C" w:rsidP="009860E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616337">
              <w:rPr>
                <w:rFonts w:eastAsia="MS Mincho"/>
                <w:b/>
                <w:sz w:val="20"/>
                <w:szCs w:val="20"/>
              </w:rPr>
              <w:t>Planned date/s for review</w:t>
            </w:r>
          </w:p>
          <w:p w14:paraId="500F4C4E" w14:textId="77777777" w:rsidR="008E654C" w:rsidRPr="00616337" w:rsidRDefault="008E654C" w:rsidP="009860E6">
            <w:pPr>
              <w:jc w:val="center"/>
              <w:rPr>
                <w:rFonts w:eastAsia="MS Mincho"/>
                <w:b/>
                <w:i/>
                <w:sz w:val="20"/>
                <w:szCs w:val="20"/>
              </w:rPr>
            </w:pPr>
            <w:r w:rsidRPr="00616337">
              <w:rPr>
                <w:rFonts w:eastAsia="MS Mincho"/>
                <w:b/>
                <w:i/>
                <w:sz w:val="20"/>
                <w:szCs w:val="20"/>
              </w:rPr>
              <w:t>(How often do I need to review progress before the final timescale?)</w:t>
            </w:r>
          </w:p>
        </w:tc>
      </w:tr>
      <w:tr w:rsidR="008E654C" w:rsidRPr="00CD34D4" w14:paraId="02684252" w14:textId="77777777" w:rsidTr="009860E6">
        <w:trPr>
          <w:trHeight w:val="914"/>
        </w:trPr>
        <w:tc>
          <w:tcPr>
            <w:tcW w:w="2367" w:type="dxa"/>
            <w:gridSpan w:val="2"/>
            <w:shd w:val="clear" w:color="auto" w:fill="FFFFFF"/>
          </w:tcPr>
          <w:p w14:paraId="7298697B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5C138B7E" w14:textId="77777777" w:rsidR="008E654C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74DB4BB1" w14:textId="77777777" w:rsidR="008E654C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1BF3CD39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7314CA5D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7FA436A3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59D0F7EF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/>
          </w:tcPr>
          <w:p w14:paraId="40C47B3E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FFFFF"/>
          </w:tcPr>
          <w:p w14:paraId="4CB8D72F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FFFFFF"/>
          </w:tcPr>
          <w:p w14:paraId="6A2401DC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E654C" w:rsidRPr="00CD34D4" w14:paraId="44558013" w14:textId="77777777" w:rsidTr="009860E6">
        <w:trPr>
          <w:trHeight w:val="901"/>
        </w:trPr>
        <w:tc>
          <w:tcPr>
            <w:tcW w:w="2367" w:type="dxa"/>
            <w:gridSpan w:val="2"/>
            <w:shd w:val="clear" w:color="auto" w:fill="FFFFFF"/>
          </w:tcPr>
          <w:p w14:paraId="74C4FEC1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446E3072" w14:textId="77777777" w:rsidR="008E654C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52455968" w14:textId="77777777" w:rsidR="008E654C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4983DC5F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62AA106F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3145700E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4FE89AFB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/>
          </w:tcPr>
          <w:p w14:paraId="298E7D7B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FFFFF"/>
          </w:tcPr>
          <w:p w14:paraId="5A70998B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FFFFFF"/>
          </w:tcPr>
          <w:p w14:paraId="2CBF5CBD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E654C" w:rsidRPr="00CD34D4" w14:paraId="2E1D27CB" w14:textId="77777777" w:rsidTr="009860E6">
        <w:trPr>
          <w:trHeight w:val="901"/>
        </w:trPr>
        <w:tc>
          <w:tcPr>
            <w:tcW w:w="2367" w:type="dxa"/>
            <w:gridSpan w:val="2"/>
            <w:shd w:val="clear" w:color="auto" w:fill="FFFFFF"/>
          </w:tcPr>
          <w:p w14:paraId="1F1F2256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0874F105" w14:textId="77777777" w:rsidR="008E654C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094F1400" w14:textId="77777777" w:rsidR="008E654C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39BF0CE8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715EF001" w14:textId="77777777" w:rsidR="008E654C" w:rsidRPr="005023DF" w:rsidRDefault="008E654C" w:rsidP="009860E6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622A3A64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090EFB0E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FFFFFF"/>
          </w:tcPr>
          <w:p w14:paraId="1EC1EAB5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FFFFF"/>
          </w:tcPr>
          <w:p w14:paraId="1055D216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FFFFFF"/>
          </w:tcPr>
          <w:p w14:paraId="47694F89" w14:textId="77777777" w:rsidR="008E654C" w:rsidRPr="005023DF" w:rsidRDefault="008E654C" w:rsidP="009860E6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14:paraId="45CECAB0" w14:textId="77777777" w:rsidR="00B216B7" w:rsidRPr="00E339BB" w:rsidRDefault="00B216B7" w:rsidP="00E339BB">
      <w:pPr>
        <w:jc w:val="both"/>
        <w:rPr>
          <w:sz w:val="20"/>
          <w:szCs w:val="20"/>
        </w:rPr>
      </w:pPr>
    </w:p>
    <w:p w14:paraId="5DC78B6B" w14:textId="77777777" w:rsidR="00B216B7" w:rsidRPr="008E654C" w:rsidRDefault="00B216B7" w:rsidP="008E654C">
      <w:pPr>
        <w:jc w:val="both"/>
        <w:rPr>
          <w:sz w:val="20"/>
          <w:szCs w:val="20"/>
        </w:rPr>
      </w:pPr>
    </w:p>
    <w:p w14:paraId="3E5EFD81" w14:textId="77777777" w:rsidR="00DD5D19" w:rsidRPr="000B3A26" w:rsidRDefault="00DD5D19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CABA052" w14:textId="77777777" w:rsidR="000B3A26" w:rsidRPr="000B3A26" w:rsidRDefault="000B3A26" w:rsidP="003766FF">
      <w:pPr>
        <w:pStyle w:val="ListParagraph"/>
        <w:ind w:left="360"/>
        <w:rPr>
          <w:rFonts w:ascii="Arial" w:eastAsia="Times New Roman" w:hAnsi="Arial" w:cs="Arial"/>
          <w:sz w:val="20"/>
          <w:szCs w:val="20"/>
          <w:lang w:val="en-GB"/>
        </w:rPr>
      </w:pPr>
    </w:p>
    <w:p w14:paraId="04174075" w14:textId="77777777" w:rsidR="00461DE2" w:rsidRDefault="00BA6F6F" w:rsidP="00BA6F6F">
      <w:pPr>
        <w:pStyle w:val="PSStemplatetitle"/>
        <w:rPr>
          <w:b w:val="0"/>
          <w:bCs/>
          <w:sz w:val="24"/>
        </w:rPr>
      </w:pPr>
      <w:r w:rsidRPr="007A3C61">
        <w:rPr>
          <w:b w:val="0"/>
          <w:bCs/>
          <w:sz w:val="24"/>
        </w:rPr>
        <w:lastRenderedPageBreak/>
        <w:t> </w:t>
      </w:r>
    </w:p>
    <w:p w14:paraId="0CA47600" w14:textId="6749CFF0" w:rsidR="00BE64AB" w:rsidRPr="007A3C61" w:rsidRDefault="007A3C61" w:rsidP="00BA6F6F">
      <w:pPr>
        <w:pStyle w:val="PSStemplatetitle"/>
        <w:rPr>
          <w:b w:val="0"/>
          <w:bCs/>
          <w:sz w:val="24"/>
        </w:rPr>
      </w:pPr>
      <w:r w:rsidRPr="007A3C61">
        <w:rPr>
          <w:b w:val="0"/>
          <w:bCs/>
          <w:sz w:val="24"/>
        </w:rPr>
        <w:t>You can use the table below to capture your progress on your mentoring goals</w:t>
      </w:r>
      <w:r w:rsidR="00DD5D19">
        <w:rPr>
          <w:b w:val="0"/>
          <w:bCs/>
          <w:sz w:val="24"/>
        </w:rPr>
        <w:t xml:space="preserve"> and objectives</w:t>
      </w:r>
      <w:r w:rsidRPr="007A3C61">
        <w:rPr>
          <w:b w:val="0"/>
          <w:bCs/>
          <w:sz w:val="24"/>
        </w:rPr>
        <w:t xml:space="preserve"> in each mentoring meeting.</w:t>
      </w:r>
    </w:p>
    <w:p w14:paraId="601283D6" w14:textId="77777777" w:rsidR="007A3C61" w:rsidRPr="000B3A26" w:rsidRDefault="007A3C61" w:rsidP="00BA6F6F">
      <w:pPr>
        <w:pStyle w:val="PSStemplate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642"/>
        <w:gridCol w:w="3643"/>
        <w:gridCol w:w="3643"/>
      </w:tblGrid>
      <w:tr w:rsidR="00BE64AB" w14:paraId="2EE85E3F" w14:textId="77777777" w:rsidTr="00BE64AB">
        <w:tc>
          <w:tcPr>
            <w:tcW w:w="3642" w:type="dxa"/>
          </w:tcPr>
          <w:p w14:paraId="05CD3D00" w14:textId="0C0BA301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Mentoring Meeting Number:</w:t>
            </w:r>
          </w:p>
        </w:tc>
        <w:tc>
          <w:tcPr>
            <w:tcW w:w="3642" w:type="dxa"/>
          </w:tcPr>
          <w:p w14:paraId="2DA9EFBC" w14:textId="4345894C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 xml:space="preserve">Progress on </w:t>
            </w:r>
            <w:r w:rsidR="00B216B7">
              <w:rPr>
                <w:color w:val="FF0000"/>
                <w:sz w:val="24"/>
              </w:rPr>
              <w:t>Objectives</w:t>
            </w:r>
          </w:p>
        </w:tc>
        <w:tc>
          <w:tcPr>
            <w:tcW w:w="3643" w:type="dxa"/>
          </w:tcPr>
          <w:p w14:paraId="6B5EC4C1" w14:textId="43A4F71D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Actions completed</w:t>
            </w:r>
          </w:p>
        </w:tc>
        <w:tc>
          <w:tcPr>
            <w:tcW w:w="3643" w:type="dxa"/>
          </w:tcPr>
          <w:p w14:paraId="2DAF0891" w14:textId="0E31D952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Reflections/Notes</w:t>
            </w:r>
          </w:p>
        </w:tc>
      </w:tr>
      <w:tr w:rsidR="00BE64AB" w14:paraId="6A5E9514" w14:textId="77777777" w:rsidTr="00BE64AB">
        <w:tc>
          <w:tcPr>
            <w:tcW w:w="3642" w:type="dxa"/>
          </w:tcPr>
          <w:p w14:paraId="237459E0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41A8A8B0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7E5C3842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32E73164" w14:textId="77777777" w:rsidR="00BE64AB" w:rsidRDefault="00BE64AB" w:rsidP="00BE64AB">
            <w:pPr>
              <w:pStyle w:val="PSStemplatetitle"/>
            </w:pPr>
          </w:p>
        </w:tc>
      </w:tr>
      <w:tr w:rsidR="00BE64AB" w14:paraId="7DED7579" w14:textId="77777777" w:rsidTr="00BE64AB">
        <w:tc>
          <w:tcPr>
            <w:tcW w:w="3642" w:type="dxa"/>
          </w:tcPr>
          <w:p w14:paraId="498A129B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50F8A531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6DE61D51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2FFFA86F" w14:textId="77777777" w:rsidR="00BE64AB" w:rsidRDefault="00BE64AB" w:rsidP="00BE64AB">
            <w:pPr>
              <w:pStyle w:val="PSStemplatetitle"/>
            </w:pPr>
          </w:p>
        </w:tc>
      </w:tr>
      <w:tr w:rsidR="00BE64AB" w14:paraId="76278EA1" w14:textId="77777777" w:rsidTr="00BE64AB">
        <w:tc>
          <w:tcPr>
            <w:tcW w:w="3642" w:type="dxa"/>
          </w:tcPr>
          <w:p w14:paraId="19C0AA48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0F51416F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3B47F86C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53120A72" w14:textId="77777777" w:rsidR="00BE64AB" w:rsidRDefault="00BE64AB" w:rsidP="00BE64AB">
            <w:pPr>
              <w:pStyle w:val="PSStemplatetitle"/>
            </w:pPr>
          </w:p>
        </w:tc>
      </w:tr>
      <w:tr w:rsidR="00BE64AB" w14:paraId="272854A9" w14:textId="77777777" w:rsidTr="00BE64AB">
        <w:tc>
          <w:tcPr>
            <w:tcW w:w="3642" w:type="dxa"/>
          </w:tcPr>
          <w:p w14:paraId="6697A0CF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62011BCF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5F94C2A4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68FC03BD" w14:textId="77777777" w:rsidR="00BE64AB" w:rsidRDefault="00BE64AB" w:rsidP="00BE64AB">
            <w:pPr>
              <w:pStyle w:val="PSStemplatetitle"/>
            </w:pPr>
          </w:p>
        </w:tc>
      </w:tr>
      <w:tr w:rsidR="00BE64AB" w14:paraId="53AE4C14" w14:textId="77777777" w:rsidTr="00BE64AB">
        <w:tc>
          <w:tcPr>
            <w:tcW w:w="3642" w:type="dxa"/>
          </w:tcPr>
          <w:p w14:paraId="5144998E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4FC3C556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24764B89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693C91B2" w14:textId="77777777" w:rsidR="00BE64AB" w:rsidRDefault="00BE64AB" w:rsidP="00BE64AB">
            <w:pPr>
              <w:pStyle w:val="PSStemplatetitle"/>
            </w:pPr>
          </w:p>
        </w:tc>
      </w:tr>
    </w:tbl>
    <w:p w14:paraId="23D2C2D6" w14:textId="1407DC8B" w:rsidR="000B3A26" w:rsidRPr="000B3A26" w:rsidRDefault="000B3A26" w:rsidP="00BA6F6F">
      <w:pPr>
        <w:pStyle w:val="PSStemplatetitle"/>
      </w:pPr>
    </w:p>
    <w:sectPr w:rsidR="000B3A26" w:rsidRPr="000B3A26" w:rsidSect="00C84A12">
      <w:headerReference w:type="default" r:id="rId10"/>
      <w:footerReference w:type="default" r:id="rId11"/>
      <w:pgSz w:w="16838" w:h="11906" w:orient="landscape"/>
      <w:pgMar w:top="1438" w:right="998" w:bottom="1078" w:left="126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D18E" w14:textId="77777777" w:rsidR="00DC0E17" w:rsidRDefault="00DC0E17">
      <w:r>
        <w:separator/>
      </w:r>
    </w:p>
  </w:endnote>
  <w:endnote w:type="continuationSeparator" w:id="0">
    <w:p w14:paraId="3C5E6BF1" w14:textId="77777777" w:rsidR="00DC0E17" w:rsidRDefault="00DC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C7D1" w14:textId="79564E54" w:rsidR="00404974" w:rsidRPr="00423837" w:rsidRDefault="00BA6F6F" w:rsidP="00EE1500">
    <w:pPr>
      <w:pStyle w:val="Footer"/>
      <w:rPr>
        <w:rFonts w:cs="Times New Roman"/>
        <w:sz w:val="18"/>
        <w:lang w:eastAsia="en-US"/>
      </w:rPr>
    </w:pPr>
    <w:r w:rsidRPr="00BA6F6F">
      <w:rPr>
        <w:b/>
        <w:noProof/>
      </w:rPr>
      <w:drawing>
        <wp:inline distT="0" distB="0" distL="0" distR="0" wp14:anchorId="7F07DDA7" wp14:editId="6BCF5AA8">
          <wp:extent cx="666750" cy="666750"/>
          <wp:effectExtent l="0" t="0" r="0" b="0"/>
          <wp:docPr id="1218141671" name="Picture 2" descr="A red square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77709" name="Picture 2" descr="A red square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0348">
      <w:rPr>
        <w:rFonts w:cs="Times New Roman"/>
        <w:sz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E801" w14:textId="77777777" w:rsidR="00DC0E17" w:rsidRDefault="00DC0E17">
      <w:r>
        <w:separator/>
      </w:r>
    </w:p>
  </w:footnote>
  <w:footnote w:type="continuationSeparator" w:id="0">
    <w:p w14:paraId="675E90B8" w14:textId="77777777" w:rsidR="00DC0E17" w:rsidRDefault="00DC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9CE4" w14:textId="31ABED96" w:rsidR="00404974" w:rsidRDefault="00B216B7" w:rsidP="00B216B7">
    <w:pPr>
      <w:pStyle w:val="Header"/>
      <w:tabs>
        <w:tab w:val="left" w:pos="5410"/>
        <w:tab w:val="right" w:pos="14580"/>
      </w:tabs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BA6F6F">
      <w:rPr>
        <w:b/>
      </w:rPr>
      <w:t>LSE Organisational Learning and Development 2025</w:t>
    </w:r>
  </w:p>
  <w:p w14:paraId="6B3AAC8B" w14:textId="666F3969" w:rsidR="001279BE" w:rsidRDefault="001279BE" w:rsidP="001279BE">
    <w:pPr>
      <w:pStyle w:val="BodyText3"/>
      <w:jc w:val="center"/>
      <w:rPr>
        <w:rFonts w:ascii="Trebuchet MS" w:hAnsi="Trebuchet MS"/>
        <w:b/>
        <w:i w:val="0"/>
        <w:color w:val="4E84C4"/>
        <w:sz w:val="28"/>
        <w:szCs w:val="28"/>
      </w:rPr>
    </w:pPr>
  </w:p>
  <w:p w14:paraId="44FA48E8" w14:textId="67BBE728" w:rsidR="00404974" w:rsidRPr="000D1350" w:rsidRDefault="009471D6" w:rsidP="009841EF">
    <w:pPr>
      <w:pStyle w:val="BodyText3"/>
      <w:jc w:val="left"/>
      <w:rPr>
        <w:i w:val="0"/>
        <w:color w:val="004D6C"/>
        <w:sz w:val="36"/>
        <w:szCs w:val="36"/>
      </w:rPr>
    </w:pPr>
    <w:r w:rsidRPr="00990FE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91C9E8" wp14:editId="56F0232F">
              <wp:simplePos x="0" y="0"/>
              <wp:positionH relativeFrom="column">
                <wp:posOffset>0</wp:posOffset>
              </wp:positionH>
              <wp:positionV relativeFrom="paragraph">
                <wp:posOffset>339090</wp:posOffset>
              </wp:positionV>
              <wp:extent cx="9328150" cy="31750"/>
              <wp:effectExtent l="19050" t="19050" r="25400" b="25400"/>
              <wp:wrapSquare wrapText="bothSides"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28150" cy="3175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8BCA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9C7D0C" id="Line 19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7pt" to="734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" strokecolor="#8bcab7" strokeweight="2.5pt">
              <w10:wrap type="square"/>
            </v:line>
          </w:pict>
        </mc:Fallback>
      </mc:AlternateContent>
    </w:r>
    <w:r w:rsidR="00BA6F6F">
      <w:rPr>
        <w:noProof/>
        <w:sz w:val="40"/>
        <w:szCs w:val="40"/>
      </w:rPr>
      <w:t>Mentoring Plan</w:t>
    </w:r>
  </w:p>
  <w:p w14:paraId="50CBC239" w14:textId="1D367B09" w:rsidR="00CF7FA7" w:rsidRPr="00F20D87" w:rsidRDefault="00CF7FA7" w:rsidP="009841EF">
    <w:pPr>
      <w:pStyle w:val="BodyText3"/>
      <w:jc w:val="left"/>
      <w:rPr>
        <w:i w:val="0"/>
        <w:color w:val="014D6C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E442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590C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7B68B3"/>
    <w:multiLevelType w:val="hybridMultilevel"/>
    <w:tmpl w:val="A24CB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6726C"/>
    <w:multiLevelType w:val="hybridMultilevel"/>
    <w:tmpl w:val="E7D43280"/>
    <w:lvl w:ilvl="0" w:tplc="32D0B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54FC0"/>
    <w:multiLevelType w:val="hybridMultilevel"/>
    <w:tmpl w:val="9D02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969EE"/>
    <w:multiLevelType w:val="hybridMultilevel"/>
    <w:tmpl w:val="21E0E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00B39"/>
    <w:multiLevelType w:val="hybridMultilevel"/>
    <w:tmpl w:val="DF90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E0505"/>
    <w:multiLevelType w:val="multilevel"/>
    <w:tmpl w:val="76923B0E"/>
    <w:styleLink w:val="StyleBulletedWingdingssymbol10ptBoldLeft0Hanging"/>
    <w:lvl w:ilvl="0">
      <w:start w:val="1"/>
      <w:numFmt w:val="bullet"/>
      <w:lvlText w:val=""/>
      <w:lvlJc w:val="left"/>
      <w:pPr>
        <w:tabs>
          <w:tab w:val="num" w:pos="1282"/>
        </w:tabs>
        <w:ind w:left="1282" w:hanging="562"/>
      </w:pPr>
      <w:rPr>
        <w:rFonts w:ascii="Wingdings" w:hAnsi="Wingdings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7562"/>
    <w:multiLevelType w:val="multilevel"/>
    <w:tmpl w:val="A24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063AFF"/>
    <w:multiLevelType w:val="hybridMultilevel"/>
    <w:tmpl w:val="08F4E646"/>
    <w:lvl w:ilvl="0" w:tplc="96522BC8">
      <w:start w:val="1"/>
      <w:numFmt w:val="bullet"/>
      <w:pStyle w:val="List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2849976">
    <w:abstractNumId w:val="7"/>
  </w:num>
  <w:num w:numId="2" w16cid:durableId="33311274">
    <w:abstractNumId w:val="7"/>
  </w:num>
  <w:num w:numId="3" w16cid:durableId="1799298297">
    <w:abstractNumId w:val="0"/>
  </w:num>
  <w:num w:numId="4" w16cid:durableId="571042485">
    <w:abstractNumId w:val="9"/>
  </w:num>
  <w:num w:numId="5" w16cid:durableId="17047386">
    <w:abstractNumId w:val="1"/>
  </w:num>
  <w:num w:numId="6" w16cid:durableId="1786002848">
    <w:abstractNumId w:val="6"/>
  </w:num>
  <w:num w:numId="7" w16cid:durableId="1764915445">
    <w:abstractNumId w:val="2"/>
  </w:num>
  <w:num w:numId="8" w16cid:durableId="570428219">
    <w:abstractNumId w:val="5"/>
  </w:num>
  <w:num w:numId="9" w16cid:durableId="101153653">
    <w:abstractNumId w:val="8"/>
  </w:num>
  <w:num w:numId="10" w16cid:durableId="2044623841">
    <w:abstractNumId w:val="4"/>
  </w:num>
  <w:num w:numId="11" w16cid:durableId="87191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98"/>
    <w:rsid w:val="000020F4"/>
    <w:rsid w:val="000445F8"/>
    <w:rsid w:val="00052D9C"/>
    <w:rsid w:val="00063567"/>
    <w:rsid w:val="000750A3"/>
    <w:rsid w:val="000765B0"/>
    <w:rsid w:val="000A5E74"/>
    <w:rsid w:val="000B3A26"/>
    <w:rsid w:val="000C53FD"/>
    <w:rsid w:val="000D1263"/>
    <w:rsid w:val="000D1350"/>
    <w:rsid w:val="000F3E48"/>
    <w:rsid w:val="000F51C5"/>
    <w:rsid w:val="001279BE"/>
    <w:rsid w:val="001343A9"/>
    <w:rsid w:val="00196EB4"/>
    <w:rsid w:val="001B1A23"/>
    <w:rsid w:val="001B2733"/>
    <w:rsid w:val="001B4202"/>
    <w:rsid w:val="001B4498"/>
    <w:rsid w:val="001C5038"/>
    <w:rsid w:val="001D095C"/>
    <w:rsid w:val="001D6B30"/>
    <w:rsid w:val="001F5E6A"/>
    <w:rsid w:val="0020262B"/>
    <w:rsid w:val="002346FA"/>
    <w:rsid w:val="002434AB"/>
    <w:rsid w:val="002810FD"/>
    <w:rsid w:val="00282002"/>
    <w:rsid w:val="00290F38"/>
    <w:rsid w:val="002A47C6"/>
    <w:rsid w:val="002D5C49"/>
    <w:rsid w:val="002E013D"/>
    <w:rsid w:val="002E6A62"/>
    <w:rsid w:val="002F6B60"/>
    <w:rsid w:val="00340D35"/>
    <w:rsid w:val="00350ECF"/>
    <w:rsid w:val="003766FF"/>
    <w:rsid w:val="003778A8"/>
    <w:rsid w:val="003C7EC7"/>
    <w:rsid w:val="003D5F73"/>
    <w:rsid w:val="003E3073"/>
    <w:rsid w:val="003F1CAB"/>
    <w:rsid w:val="003F2549"/>
    <w:rsid w:val="0040314B"/>
    <w:rsid w:val="00404974"/>
    <w:rsid w:val="00406605"/>
    <w:rsid w:val="00417E3E"/>
    <w:rsid w:val="00423837"/>
    <w:rsid w:val="00444F74"/>
    <w:rsid w:val="00461DE2"/>
    <w:rsid w:val="0046219B"/>
    <w:rsid w:val="00474AE1"/>
    <w:rsid w:val="00493AC6"/>
    <w:rsid w:val="004A4078"/>
    <w:rsid w:val="004B1612"/>
    <w:rsid w:val="004C0BE0"/>
    <w:rsid w:val="004C40D8"/>
    <w:rsid w:val="004F1664"/>
    <w:rsid w:val="005023DF"/>
    <w:rsid w:val="0052041C"/>
    <w:rsid w:val="00541DCF"/>
    <w:rsid w:val="005506DF"/>
    <w:rsid w:val="005579D0"/>
    <w:rsid w:val="00582C3A"/>
    <w:rsid w:val="00592E7D"/>
    <w:rsid w:val="00594EC9"/>
    <w:rsid w:val="005B03F4"/>
    <w:rsid w:val="005C1019"/>
    <w:rsid w:val="005C171E"/>
    <w:rsid w:val="006065E2"/>
    <w:rsid w:val="00616337"/>
    <w:rsid w:val="00631052"/>
    <w:rsid w:val="00631718"/>
    <w:rsid w:val="00654F39"/>
    <w:rsid w:val="0065722F"/>
    <w:rsid w:val="00673132"/>
    <w:rsid w:val="0067455E"/>
    <w:rsid w:val="006800A6"/>
    <w:rsid w:val="00680884"/>
    <w:rsid w:val="006A6A9C"/>
    <w:rsid w:val="006B39B8"/>
    <w:rsid w:val="006B7D89"/>
    <w:rsid w:val="006C3B93"/>
    <w:rsid w:val="006D3014"/>
    <w:rsid w:val="0073304C"/>
    <w:rsid w:val="00734D63"/>
    <w:rsid w:val="0075680B"/>
    <w:rsid w:val="00765F96"/>
    <w:rsid w:val="007757DB"/>
    <w:rsid w:val="00781A3C"/>
    <w:rsid w:val="00796590"/>
    <w:rsid w:val="007A2FF3"/>
    <w:rsid w:val="007A3C61"/>
    <w:rsid w:val="007A3CA4"/>
    <w:rsid w:val="007A7B1B"/>
    <w:rsid w:val="007B53CC"/>
    <w:rsid w:val="007C722A"/>
    <w:rsid w:val="00803E5F"/>
    <w:rsid w:val="00804DDC"/>
    <w:rsid w:val="008110AF"/>
    <w:rsid w:val="008220D9"/>
    <w:rsid w:val="008309E2"/>
    <w:rsid w:val="00835D03"/>
    <w:rsid w:val="00844694"/>
    <w:rsid w:val="00864D26"/>
    <w:rsid w:val="008A5685"/>
    <w:rsid w:val="008D6636"/>
    <w:rsid w:val="008E654C"/>
    <w:rsid w:val="008E790A"/>
    <w:rsid w:val="009239FD"/>
    <w:rsid w:val="00934568"/>
    <w:rsid w:val="009471D6"/>
    <w:rsid w:val="0094780B"/>
    <w:rsid w:val="00950B6B"/>
    <w:rsid w:val="00952DAE"/>
    <w:rsid w:val="009827D9"/>
    <w:rsid w:val="009841EF"/>
    <w:rsid w:val="0098706E"/>
    <w:rsid w:val="009A012E"/>
    <w:rsid w:val="009A4013"/>
    <w:rsid w:val="009B6735"/>
    <w:rsid w:val="009C53C6"/>
    <w:rsid w:val="009F0625"/>
    <w:rsid w:val="00A00113"/>
    <w:rsid w:val="00A17C32"/>
    <w:rsid w:val="00A64952"/>
    <w:rsid w:val="00A93737"/>
    <w:rsid w:val="00AA557D"/>
    <w:rsid w:val="00AB2298"/>
    <w:rsid w:val="00AB46A5"/>
    <w:rsid w:val="00AD2143"/>
    <w:rsid w:val="00AD4ED2"/>
    <w:rsid w:val="00AE2AE3"/>
    <w:rsid w:val="00B02D8D"/>
    <w:rsid w:val="00B216B7"/>
    <w:rsid w:val="00B24D48"/>
    <w:rsid w:val="00B3358C"/>
    <w:rsid w:val="00B425AF"/>
    <w:rsid w:val="00B664BC"/>
    <w:rsid w:val="00B8471C"/>
    <w:rsid w:val="00BA658A"/>
    <w:rsid w:val="00BA6F6F"/>
    <w:rsid w:val="00BB7379"/>
    <w:rsid w:val="00BD387A"/>
    <w:rsid w:val="00BD7083"/>
    <w:rsid w:val="00BE64AB"/>
    <w:rsid w:val="00C36FCF"/>
    <w:rsid w:val="00C40348"/>
    <w:rsid w:val="00C539DA"/>
    <w:rsid w:val="00C61375"/>
    <w:rsid w:val="00C84A12"/>
    <w:rsid w:val="00CB002D"/>
    <w:rsid w:val="00CB6FAE"/>
    <w:rsid w:val="00CF7FA7"/>
    <w:rsid w:val="00D24D8B"/>
    <w:rsid w:val="00D32ED4"/>
    <w:rsid w:val="00D86B58"/>
    <w:rsid w:val="00D9179E"/>
    <w:rsid w:val="00D92428"/>
    <w:rsid w:val="00DA1373"/>
    <w:rsid w:val="00DA4A76"/>
    <w:rsid w:val="00DA66BA"/>
    <w:rsid w:val="00DC0E17"/>
    <w:rsid w:val="00DC2B42"/>
    <w:rsid w:val="00DD01F6"/>
    <w:rsid w:val="00DD5D19"/>
    <w:rsid w:val="00DF2168"/>
    <w:rsid w:val="00DF3048"/>
    <w:rsid w:val="00E339BB"/>
    <w:rsid w:val="00E33CEE"/>
    <w:rsid w:val="00E4056D"/>
    <w:rsid w:val="00E608C6"/>
    <w:rsid w:val="00E63EA3"/>
    <w:rsid w:val="00EA477D"/>
    <w:rsid w:val="00EB4A0E"/>
    <w:rsid w:val="00EE1500"/>
    <w:rsid w:val="00F12655"/>
    <w:rsid w:val="00F142AC"/>
    <w:rsid w:val="00F20D87"/>
    <w:rsid w:val="00F23E46"/>
    <w:rsid w:val="00F3599E"/>
    <w:rsid w:val="00F46698"/>
    <w:rsid w:val="00F670B5"/>
    <w:rsid w:val="00F8207B"/>
    <w:rsid w:val="00FB4C32"/>
    <w:rsid w:val="00FC2BA2"/>
    <w:rsid w:val="00FD2AD1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"/>
    </o:shapedefaults>
    <o:shapelayout v:ext="edit">
      <o:idmap v:ext="edit" data="2"/>
    </o:shapelayout>
  </w:shapeDefaults>
  <w:decimalSymbol w:val="."/>
  <w:listSeparator w:val=","/>
  <w14:docId w14:val="7B5466B3"/>
  <w15:chartTrackingRefBased/>
  <w15:docId w15:val="{9F46648B-D96A-4FA0-B47D-BA1A07D2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6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rsid w:val="00631052"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3132"/>
    <w:pPr>
      <w:tabs>
        <w:tab w:val="center" w:pos="4153"/>
        <w:tab w:val="right" w:pos="8306"/>
      </w:tabs>
    </w:pPr>
  </w:style>
  <w:style w:type="character" w:styleId="Hyperlink">
    <w:name w:val="Hyperlink"/>
    <w:rsid w:val="00673132"/>
    <w:rPr>
      <w:color w:val="0000FF"/>
      <w:u w:val="single"/>
    </w:rPr>
  </w:style>
  <w:style w:type="character" w:styleId="PageNumber">
    <w:name w:val="page number"/>
    <w:basedOn w:val="DefaultParagraphFont"/>
    <w:rsid w:val="00673132"/>
  </w:style>
  <w:style w:type="numbering" w:customStyle="1" w:styleId="StyleBulletedWingdingssymbol10ptBoldLeft0Hanging">
    <w:name w:val="Style Bulleted Wingdings (symbol) 10 pt Bold Left:  0&quot; Hanging..."/>
    <w:basedOn w:val="NoList"/>
    <w:rsid w:val="00493AC6"/>
    <w:pPr>
      <w:numPr>
        <w:numId w:val="1"/>
      </w:numPr>
    </w:pPr>
  </w:style>
  <w:style w:type="paragraph" w:styleId="ListBullet3">
    <w:name w:val="List Bullet 3"/>
    <w:aliases w:val="LIST bullet"/>
    <w:basedOn w:val="Normal"/>
    <w:autoRedefine/>
    <w:rsid w:val="007A3CA4"/>
    <w:pPr>
      <w:numPr>
        <w:numId w:val="4"/>
      </w:numPr>
    </w:pPr>
  </w:style>
  <w:style w:type="paragraph" w:styleId="BodyText3">
    <w:name w:val="Body Text 3"/>
    <w:basedOn w:val="Normal"/>
    <w:rsid w:val="00631052"/>
    <w:pPr>
      <w:jc w:val="both"/>
    </w:pPr>
    <w:rPr>
      <w:i/>
      <w:iCs/>
    </w:rPr>
  </w:style>
  <w:style w:type="paragraph" w:styleId="BodyTextIndent3">
    <w:name w:val="Body Text Indent 3"/>
    <w:basedOn w:val="Normal"/>
    <w:link w:val="BodyTextIndent3Char"/>
    <w:rsid w:val="00631052"/>
    <w:pPr>
      <w:ind w:left="224" w:hanging="224"/>
    </w:pPr>
    <w:rPr>
      <w:sz w:val="20"/>
    </w:rPr>
  </w:style>
  <w:style w:type="paragraph" w:styleId="BalloonText">
    <w:name w:val="Balloon Text"/>
    <w:basedOn w:val="Normal"/>
    <w:semiHidden/>
    <w:rsid w:val="00403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13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">
    <w:name w:val="Copyright"/>
    <w:basedOn w:val="Normal"/>
    <w:rsid w:val="000D1263"/>
    <w:pPr>
      <w:tabs>
        <w:tab w:val="center" w:pos="4320"/>
        <w:tab w:val="right" w:pos="8640"/>
      </w:tabs>
      <w:autoSpaceDE/>
      <w:autoSpaceDN/>
      <w:jc w:val="both"/>
    </w:pPr>
    <w:rPr>
      <w:rFonts w:cs="Times New Roman"/>
      <w:color w:val="00344A"/>
      <w:sz w:val="18"/>
      <w:lang w:eastAsia="en-US"/>
    </w:rPr>
  </w:style>
  <w:style w:type="character" w:customStyle="1" w:styleId="BodyTextIndent3Char">
    <w:name w:val="Body Text Indent 3 Char"/>
    <w:link w:val="BodyTextIndent3"/>
    <w:rsid w:val="002D5C49"/>
    <w:rPr>
      <w:rFonts w:ascii="Arial" w:hAnsi="Arial" w:cs="Arial"/>
      <w:szCs w:val="24"/>
      <w:lang w:val="en-GB" w:eastAsia="en-GB" w:bidi="ar-SA"/>
    </w:rPr>
  </w:style>
  <w:style w:type="paragraph" w:customStyle="1" w:styleId="Tabletext">
    <w:name w:val="Table text"/>
    <w:basedOn w:val="Normal"/>
    <w:link w:val="TabletextChar"/>
    <w:rsid w:val="002D5C49"/>
    <w:pPr>
      <w:autoSpaceDE/>
      <w:autoSpaceDN/>
      <w:spacing w:after="120" w:line="280" w:lineRule="exact"/>
      <w:ind w:left="170" w:right="170"/>
    </w:pPr>
    <w:rPr>
      <w:rFonts w:cs="Times New Roman"/>
      <w:sz w:val="18"/>
      <w:lang w:eastAsia="en-US"/>
    </w:rPr>
  </w:style>
  <w:style w:type="paragraph" w:customStyle="1" w:styleId="TabletextheadingCharCharCharCharCharCharCharCharChar">
    <w:name w:val="Table text heading Char Char Char Char Char Char Char Char Char"/>
    <w:basedOn w:val="Tabletext"/>
    <w:link w:val="TabletextheadingCharCharCharCharCharCharCharCharCharChar"/>
    <w:rsid w:val="002D5C49"/>
    <w:pPr>
      <w:spacing w:before="120" w:line="240" w:lineRule="auto"/>
    </w:pPr>
    <w:rPr>
      <w:b/>
      <w:color w:val="00344A"/>
    </w:rPr>
  </w:style>
  <w:style w:type="character" w:customStyle="1" w:styleId="TabletextChar">
    <w:name w:val="Table text Char"/>
    <w:link w:val="Tabletext"/>
    <w:rsid w:val="002D5C49"/>
    <w:rPr>
      <w:rFonts w:ascii="Arial" w:hAnsi="Arial"/>
      <w:sz w:val="18"/>
      <w:szCs w:val="24"/>
      <w:lang w:val="en-GB" w:eastAsia="en-US" w:bidi="ar-SA"/>
    </w:rPr>
  </w:style>
  <w:style w:type="character" w:customStyle="1" w:styleId="TabletextheadingCharCharCharCharCharCharCharCharCharChar">
    <w:name w:val="Table text heading Char Char Char Char Char Char Char Char Char Char"/>
    <w:link w:val="TabletextheadingCharCharCharCharCharCharCharCharChar"/>
    <w:rsid w:val="002D5C49"/>
    <w:rPr>
      <w:rFonts w:ascii="Arial" w:hAnsi="Arial"/>
      <w:b/>
      <w:color w:val="00344A"/>
      <w:sz w:val="18"/>
      <w:szCs w:val="24"/>
      <w:lang w:val="en-GB" w:eastAsia="en-US" w:bidi="ar-SA"/>
    </w:rPr>
  </w:style>
  <w:style w:type="paragraph" w:customStyle="1" w:styleId="TabletextheadingCharCharCharCharChar">
    <w:name w:val="Table text heading Char Char Char Char Char"/>
    <w:basedOn w:val="Normal"/>
    <w:rsid w:val="00052D9C"/>
    <w:pPr>
      <w:autoSpaceDE/>
      <w:autoSpaceDN/>
      <w:spacing w:before="120" w:after="120"/>
      <w:ind w:left="170" w:right="170"/>
    </w:pPr>
    <w:rPr>
      <w:b/>
      <w:color w:val="00344A"/>
      <w:sz w:val="18"/>
      <w:lang w:eastAsia="en-US"/>
    </w:rPr>
  </w:style>
  <w:style w:type="paragraph" w:customStyle="1" w:styleId="Diplomainfo">
    <w:name w:val="Diploma info"/>
    <w:basedOn w:val="Normal"/>
    <w:rsid w:val="00B664BC"/>
    <w:pPr>
      <w:autoSpaceDE/>
      <w:autoSpaceDN/>
      <w:jc w:val="right"/>
    </w:pPr>
    <w:rPr>
      <w:rFonts w:cs="Times New Roman"/>
      <w:color w:val="004667"/>
      <w:sz w:val="28"/>
      <w:lang w:eastAsia="en-US"/>
    </w:rPr>
  </w:style>
  <w:style w:type="paragraph" w:customStyle="1" w:styleId="Tabletextheading">
    <w:name w:val="Table text heading"/>
    <w:basedOn w:val="Tabletext"/>
    <w:rsid w:val="00B664BC"/>
    <w:pPr>
      <w:spacing w:before="120" w:line="240" w:lineRule="auto"/>
    </w:pPr>
    <w:rPr>
      <w:b/>
      <w:color w:val="00344A"/>
    </w:rPr>
  </w:style>
  <w:style w:type="table" w:styleId="LightGrid-Accent1">
    <w:name w:val="Light Grid Accent 1"/>
    <w:basedOn w:val="TableNormal"/>
    <w:uiPriority w:val="62"/>
    <w:rsid w:val="00B24D48"/>
    <w:rPr>
      <w:rFonts w:ascii="Cambria" w:eastAsia="MS Mincho" w:hAnsi="Cambria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B24D48"/>
    <w:pPr>
      <w:autoSpaceDE/>
      <w:autoSpaceDN/>
      <w:ind w:left="720"/>
      <w:contextualSpacing/>
    </w:pPr>
    <w:rPr>
      <w:rFonts w:ascii="Cambria" w:eastAsia="MS Mincho" w:hAnsi="Cambria" w:cs="Times New Roman"/>
      <w:lang w:val="en-US" w:eastAsia="en-US"/>
    </w:rPr>
  </w:style>
  <w:style w:type="paragraph" w:customStyle="1" w:styleId="PSStemplatetitle">
    <w:name w:val="PSS template title"/>
    <w:basedOn w:val="Normal"/>
    <w:rsid w:val="00B24D48"/>
    <w:pPr>
      <w:autoSpaceDE/>
      <w:autoSpaceDN/>
    </w:pPr>
    <w:rPr>
      <w:rFonts w:cs="Times New Roman"/>
      <w:b/>
      <w:color w:val="004667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y\Application%20Data\Microsoft\Templates\OSCM%20logo%20&amp;%20footer%20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B5577F4EA7E4BA7D972E34874D0DD" ma:contentTypeVersion="13" ma:contentTypeDescription="Create a new document." ma:contentTypeScope="" ma:versionID="7c26b1999a820bf4fbdc4970a5d73cba">
  <xsd:schema xmlns:xsd="http://www.w3.org/2001/XMLSchema" xmlns:xs="http://www.w3.org/2001/XMLSchema" xmlns:p="http://schemas.microsoft.com/office/2006/metadata/properties" xmlns:ns2="0805aaaa-2afe-4519-a64f-8e6a1d3aac88" xmlns:ns3="a1a02ee4-3279-4b5c-8ed5-ded46aaca96f" targetNamespace="http://schemas.microsoft.com/office/2006/metadata/properties" ma:root="true" ma:fieldsID="d28502e5f925a8334874996961cdf89b" ns2:_="" ns3:_="">
    <xsd:import namespace="0805aaaa-2afe-4519-a64f-8e6a1d3aac88"/>
    <xsd:import namespace="a1a02ee4-3279-4b5c-8ed5-ded46aaca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aaaa-2afe-4519-a64f-8e6a1d3aa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2ee4-3279-4b5c-8ed5-ded46aaca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F191C-E358-4C00-8E44-78D234A93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9F649-0D0A-4C46-963B-D2794231D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15EFE-B259-4CA2-BEEC-DB0F39E6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5aaaa-2afe-4519-a64f-8e6a1d3aac88"/>
    <ds:schemaRef ds:uri="a1a02ee4-3279-4b5c-8ed5-ded46aaca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OSCM logo &amp; footer 2005</Template>
  <TotalTime>107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MENTORING OBSERVATION &amp; FEEDBACK</vt:lpstr>
    </vt:vector>
  </TitlesOfParts>
  <Company>Oxford School of Coaching and Mentoring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MENTORING OBSERVATION &amp; FEEDBACK</dc:title>
  <dc:subject/>
  <dc:creator>Kay Parsloe</dc:creator>
  <cp:keywords/>
  <cp:lastModifiedBy>Abhi Chakraborty</cp:lastModifiedBy>
  <cp:revision>13</cp:revision>
  <cp:lastPrinted>2022-08-18T12:16:00Z</cp:lastPrinted>
  <dcterms:created xsi:type="dcterms:W3CDTF">2025-07-22T14:56:00Z</dcterms:created>
  <dcterms:modified xsi:type="dcterms:W3CDTF">2025-07-31T12:25:00Z</dcterms:modified>
</cp:coreProperties>
</file>