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E95" w14:textId="494D5B46" w:rsidR="00B24D48" w:rsidRPr="000B3A26" w:rsidRDefault="0094780B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Mentees and Mentors, p</w:t>
      </w:r>
      <w:r w:rsidR="001B4202">
        <w:rPr>
          <w:rFonts w:ascii="Arial" w:eastAsia="Times New Roman" w:hAnsi="Arial" w:cs="Arial"/>
          <w:sz w:val="20"/>
          <w:szCs w:val="20"/>
          <w:lang w:val="en-GB"/>
        </w:rPr>
        <w:t>lease use</w:t>
      </w:r>
      <w:r w:rsidR="00952DAE">
        <w:rPr>
          <w:rFonts w:ascii="Arial" w:eastAsia="Times New Roman" w:hAnsi="Arial" w:cs="Arial"/>
          <w:sz w:val="20"/>
          <w:szCs w:val="20"/>
          <w:lang w:val="en-GB"/>
        </w:rPr>
        <w:t xml:space="preserve"> this template </w:t>
      </w:r>
      <w:r w:rsidR="00B24D48" w:rsidRPr="000B3A26">
        <w:rPr>
          <w:rFonts w:ascii="Arial" w:eastAsia="Times New Roman" w:hAnsi="Arial" w:cs="Arial"/>
          <w:sz w:val="20"/>
          <w:szCs w:val="20"/>
          <w:lang w:val="en-GB"/>
        </w:rPr>
        <w:t>to capture goal</w:t>
      </w:r>
      <w:r w:rsidR="000B3A26" w:rsidRPr="000B3A26">
        <w:rPr>
          <w:rFonts w:ascii="Arial" w:eastAsia="Times New Roman" w:hAnsi="Arial" w:cs="Arial"/>
          <w:sz w:val="20"/>
          <w:szCs w:val="20"/>
          <w:lang w:val="en-GB"/>
        </w:rPr>
        <w:t>s</w:t>
      </w:r>
      <w:r w:rsidR="00952DAE">
        <w:rPr>
          <w:rFonts w:ascii="Arial" w:eastAsia="Times New Roman" w:hAnsi="Arial" w:cs="Arial"/>
          <w:sz w:val="20"/>
          <w:szCs w:val="20"/>
          <w:lang w:val="en-GB"/>
        </w:rPr>
        <w:t xml:space="preserve">, </w:t>
      </w:r>
      <w:r w:rsidR="001B4202">
        <w:rPr>
          <w:rFonts w:ascii="Arial" w:eastAsia="Times New Roman" w:hAnsi="Arial" w:cs="Arial"/>
          <w:sz w:val="20"/>
          <w:szCs w:val="20"/>
          <w:lang w:val="en-GB"/>
        </w:rPr>
        <w:t>aims and objectives</w:t>
      </w:r>
      <w:r w:rsidR="00952DAE">
        <w:rPr>
          <w:rFonts w:ascii="Arial" w:eastAsia="Times New Roman" w:hAnsi="Arial" w:cs="Arial"/>
          <w:sz w:val="20"/>
          <w:szCs w:val="20"/>
          <w:lang w:val="en-GB"/>
        </w:rPr>
        <w:t xml:space="preserve"> for</w:t>
      </w:r>
      <w:r w:rsidR="000B3A26" w:rsidRPr="000B3A26">
        <w:rPr>
          <w:rFonts w:ascii="Arial" w:eastAsia="Times New Roman" w:hAnsi="Arial" w:cs="Arial"/>
          <w:sz w:val="20"/>
          <w:szCs w:val="20"/>
          <w:lang w:val="en-GB"/>
        </w:rPr>
        <w:t xml:space="preserve"> ongoing areas of </w:t>
      </w:r>
      <w:r w:rsidR="00B24D48" w:rsidRPr="000B3A26">
        <w:rPr>
          <w:rFonts w:ascii="Arial" w:eastAsia="Times New Roman" w:hAnsi="Arial" w:cs="Arial"/>
          <w:sz w:val="20"/>
          <w:szCs w:val="20"/>
          <w:lang w:val="en-GB"/>
        </w:rPr>
        <w:t>personal</w:t>
      </w:r>
      <w:r w:rsidR="000B3A26" w:rsidRPr="000B3A26">
        <w:rPr>
          <w:rFonts w:ascii="Arial" w:eastAsia="Times New Roman" w:hAnsi="Arial" w:cs="Arial"/>
          <w:sz w:val="20"/>
          <w:szCs w:val="20"/>
          <w:lang w:val="en-GB"/>
        </w:rPr>
        <w:t>/professional</w:t>
      </w:r>
      <w:r w:rsidR="00B24D48" w:rsidRPr="000B3A26">
        <w:rPr>
          <w:rFonts w:ascii="Arial" w:eastAsia="Times New Roman" w:hAnsi="Arial" w:cs="Arial"/>
          <w:sz w:val="20"/>
          <w:szCs w:val="20"/>
          <w:lang w:val="en-GB"/>
        </w:rPr>
        <w:t xml:space="preserve"> development. </w:t>
      </w:r>
    </w:p>
    <w:p w14:paraId="097093B6" w14:textId="77777777" w:rsidR="00B24D48" w:rsidRPr="000B3A26" w:rsidRDefault="00B24D48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EDF6ED4" w14:textId="3F939345" w:rsidR="00B24D48" w:rsidRPr="000B3A26" w:rsidRDefault="001B4202" w:rsidP="00A17C32">
      <w:pPr>
        <w:pStyle w:val="ListParagraph"/>
        <w:ind w:left="36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 xml:space="preserve">As </w:t>
      </w:r>
      <w:r w:rsidR="0094780B">
        <w:rPr>
          <w:rFonts w:ascii="Arial" w:eastAsia="Times New Roman" w:hAnsi="Arial" w:cs="Arial"/>
          <w:sz w:val="20"/>
          <w:szCs w:val="20"/>
          <w:lang w:val="en-GB"/>
        </w:rPr>
        <w:t>the Mentee builds their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goals and objectives, feel free to add rows to the template and customise it to suit your </w:t>
      </w:r>
      <w:r w:rsidR="0094780B">
        <w:rPr>
          <w:rFonts w:ascii="Arial" w:eastAsia="Times New Roman" w:hAnsi="Arial" w:cs="Arial"/>
          <w:sz w:val="20"/>
          <w:szCs w:val="20"/>
          <w:lang w:val="en-GB"/>
        </w:rPr>
        <w:t>mentor</w:t>
      </w:r>
      <w:r>
        <w:rPr>
          <w:rFonts w:ascii="Arial" w:eastAsia="Times New Roman" w:hAnsi="Arial" w:cs="Arial"/>
          <w:sz w:val="20"/>
          <w:szCs w:val="20"/>
          <w:lang w:val="en-GB"/>
        </w:rPr>
        <w:t>ing journey.</w:t>
      </w:r>
    </w:p>
    <w:p w14:paraId="1CABA052" w14:textId="77777777" w:rsidR="000B3A26" w:rsidRPr="000B3A26" w:rsidRDefault="000B3A26" w:rsidP="003766FF">
      <w:pPr>
        <w:pStyle w:val="ListParagraph"/>
        <w:ind w:left="360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2"/>
        <w:gridCol w:w="1758"/>
        <w:gridCol w:w="4053"/>
        <w:gridCol w:w="2977"/>
        <w:gridCol w:w="3294"/>
      </w:tblGrid>
      <w:tr w:rsidR="003766FF" w:rsidRPr="003766FF" w14:paraId="185369B1" w14:textId="77777777" w:rsidTr="003766FF">
        <w:tc>
          <w:tcPr>
            <w:tcW w:w="8613" w:type="dxa"/>
            <w:gridSpan w:val="3"/>
            <w:shd w:val="clear" w:color="auto" w:fill="FFFFFF"/>
          </w:tcPr>
          <w:p w14:paraId="7F323371" w14:textId="77777777" w:rsidR="003766FF" w:rsidRPr="00BA6F6F" w:rsidRDefault="003766FF" w:rsidP="003766FF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  <w:r w:rsidRPr="00BA6F6F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Name:</w:t>
            </w:r>
          </w:p>
        </w:tc>
        <w:tc>
          <w:tcPr>
            <w:tcW w:w="6271" w:type="dxa"/>
            <w:gridSpan w:val="2"/>
            <w:shd w:val="clear" w:color="auto" w:fill="FFFFFF"/>
          </w:tcPr>
          <w:p w14:paraId="43EC6518" w14:textId="77777777" w:rsidR="003766FF" w:rsidRPr="00BA6F6F" w:rsidRDefault="003766FF" w:rsidP="003766FF">
            <w:pPr>
              <w:pStyle w:val="ListParagraph"/>
              <w:ind w:left="360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  <w:r w:rsidRPr="00BA6F6F"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  <w:t>Date:</w:t>
            </w:r>
          </w:p>
          <w:p w14:paraId="5EEF2B0D" w14:textId="77777777" w:rsidR="003766FF" w:rsidRPr="00BA6F6F" w:rsidRDefault="003766FF" w:rsidP="003766FF">
            <w:pPr>
              <w:pStyle w:val="ListParagraph"/>
              <w:rPr>
                <w:rFonts w:ascii="Arial" w:eastAsia="Times New Roman" w:hAnsi="Arial" w:cs="Arial"/>
                <w:b/>
                <w:bCs/>
                <w:color w:val="FF0000"/>
                <w:lang w:val="en-GB" w:eastAsia="en-GB"/>
              </w:rPr>
            </w:pPr>
          </w:p>
        </w:tc>
      </w:tr>
      <w:tr w:rsidR="00B24D48" w:rsidRPr="003766FF" w14:paraId="1A718D25" w14:textId="77777777" w:rsidTr="000B3A26">
        <w:tc>
          <w:tcPr>
            <w:tcW w:w="2802" w:type="dxa"/>
            <w:shd w:val="clear" w:color="auto" w:fill="auto"/>
          </w:tcPr>
          <w:p w14:paraId="530A6837" w14:textId="77777777" w:rsidR="00B24D48" w:rsidRPr="00BA6F6F" w:rsidRDefault="00B24D48" w:rsidP="003766FF">
            <w:pPr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Goal/Aim/Target</w:t>
            </w:r>
          </w:p>
        </w:tc>
        <w:tc>
          <w:tcPr>
            <w:tcW w:w="1758" w:type="dxa"/>
            <w:shd w:val="clear" w:color="auto" w:fill="auto"/>
          </w:tcPr>
          <w:p w14:paraId="514CF9AB" w14:textId="77777777" w:rsidR="00B24D48" w:rsidRPr="00BA6F6F" w:rsidRDefault="00B24D48" w:rsidP="003766FF">
            <w:pPr>
              <w:ind w:left="512" w:hanging="512"/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Timescale</w:t>
            </w:r>
          </w:p>
        </w:tc>
        <w:tc>
          <w:tcPr>
            <w:tcW w:w="4053" w:type="dxa"/>
            <w:shd w:val="clear" w:color="auto" w:fill="auto"/>
          </w:tcPr>
          <w:p w14:paraId="11130059" w14:textId="77777777" w:rsidR="00B24D48" w:rsidRPr="00BA6F6F" w:rsidRDefault="00B24D48" w:rsidP="003766FF">
            <w:pPr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Plan of action</w:t>
            </w:r>
          </w:p>
        </w:tc>
        <w:tc>
          <w:tcPr>
            <w:tcW w:w="2977" w:type="dxa"/>
            <w:shd w:val="clear" w:color="auto" w:fill="auto"/>
          </w:tcPr>
          <w:p w14:paraId="2101070A" w14:textId="77777777" w:rsidR="00B24D48" w:rsidRPr="00BA6F6F" w:rsidRDefault="00B24D48" w:rsidP="003766FF">
            <w:pPr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Measuring success</w:t>
            </w:r>
          </w:p>
        </w:tc>
        <w:tc>
          <w:tcPr>
            <w:tcW w:w="3294" w:type="dxa"/>
            <w:shd w:val="clear" w:color="auto" w:fill="auto"/>
          </w:tcPr>
          <w:p w14:paraId="3F77C0A8" w14:textId="77777777" w:rsidR="00B24D48" w:rsidRPr="00BA6F6F" w:rsidRDefault="00B24D48" w:rsidP="003766FF">
            <w:pPr>
              <w:rPr>
                <w:b/>
                <w:bCs/>
                <w:color w:val="FF0000"/>
              </w:rPr>
            </w:pPr>
            <w:r w:rsidRPr="00BA6F6F">
              <w:rPr>
                <w:b/>
                <w:bCs/>
                <w:color w:val="FF0000"/>
              </w:rPr>
              <w:t>Review dates</w:t>
            </w:r>
          </w:p>
          <w:p w14:paraId="7026C572" w14:textId="77777777" w:rsidR="003766FF" w:rsidRPr="00BA6F6F" w:rsidRDefault="003766FF" w:rsidP="003766FF">
            <w:pPr>
              <w:rPr>
                <w:b/>
                <w:bCs/>
                <w:color w:val="FF0000"/>
              </w:rPr>
            </w:pPr>
          </w:p>
        </w:tc>
      </w:tr>
      <w:tr w:rsidR="00B24D48" w:rsidRPr="00CD34D4" w14:paraId="735CD911" w14:textId="77777777" w:rsidTr="000B3A26">
        <w:tc>
          <w:tcPr>
            <w:tcW w:w="2802" w:type="dxa"/>
            <w:shd w:val="clear" w:color="auto" w:fill="FFFFFF"/>
          </w:tcPr>
          <w:p w14:paraId="1140791F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  <w:r w:rsidRPr="005023DF">
              <w:rPr>
                <w:rFonts w:eastAsia="MS Gothic"/>
                <w:bCs/>
                <w:sz w:val="20"/>
                <w:szCs w:val="20"/>
              </w:rPr>
              <w:t>What do I want to achieve?</w:t>
            </w:r>
          </w:p>
          <w:p w14:paraId="717341F9" w14:textId="77777777" w:rsidR="00B24D48" w:rsidRPr="005023DF" w:rsidRDefault="00B24D48" w:rsidP="005023DF">
            <w:pPr>
              <w:rPr>
                <w:rFonts w:eastAsia="MS Gothic"/>
                <w:b/>
                <w:bCs/>
                <w:i/>
                <w:sz w:val="20"/>
                <w:szCs w:val="20"/>
              </w:rPr>
            </w:pPr>
            <w:r w:rsidRPr="005023DF">
              <w:rPr>
                <w:rFonts w:eastAsia="MS Gothic"/>
                <w:bCs/>
                <w:i/>
                <w:sz w:val="20"/>
                <w:szCs w:val="20"/>
              </w:rPr>
              <w:t>(What’s my end goal or vision?)</w:t>
            </w:r>
          </w:p>
        </w:tc>
        <w:tc>
          <w:tcPr>
            <w:tcW w:w="1758" w:type="dxa"/>
            <w:shd w:val="clear" w:color="auto" w:fill="FFFFFF"/>
          </w:tcPr>
          <w:p w14:paraId="6DB6D1A2" w14:textId="77777777" w:rsidR="00B24D48" w:rsidRPr="005023DF" w:rsidRDefault="00B24D48" w:rsidP="005023DF">
            <w:pPr>
              <w:ind w:left="512" w:hanging="512"/>
              <w:rPr>
                <w:rFonts w:eastAsia="MS Mincho"/>
                <w:sz w:val="20"/>
                <w:szCs w:val="20"/>
              </w:rPr>
            </w:pPr>
            <w:r w:rsidRPr="005023DF">
              <w:rPr>
                <w:rFonts w:eastAsia="MS Mincho"/>
                <w:sz w:val="20"/>
                <w:szCs w:val="20"/>
              </w:rPr>
              <w:t xml:space="preserve">By when? </w:t>
            </w:r>
          </w:p>
          <w:p w14:paraId="19952E83" w14:textId="77777777" w:rsidR="00B24D48" w:rsidRPr="005023DF" w:rsidRDefault="00B24D48" w:rsidP="005023DF">
            <w:pPr>
              <w:ind w:left="512" w:hanging="512"/>
              <w:rPr>
                <w:rFonts w:eastAsia="MS Mincho"/>
                <w:i/>
                <w:sz w:val="20"/>
                <w:szCs w:val="20"/>
              </w:rPr>
            </w:pPr>
            <w:r w:rsidRPr="005023DF">
              <w:rPr>
                <w:rFonts w:eastAsia="MS Mincho"/>
                <w:i/>
                <w:sz w:val="20"/>
                <w:szCs w:val="20"/>
              </w:rPr>
              <w:t xml:space="preserve">(What’s my </w:t>
            </w:r>
          </w:p>
          <w:p w14:paraId="0B261868" w14:textId="77777777" w:rsidR="00B24D48" w:rsidRPr="005023DF" w:rsidRDefault="00B24D48" w:rsidP="005023DF">
            <w:pPr>
              <w:ind w:left="512" w:hanging="512"/>
              <w:rPr>
                <w:rFonts w:eastAsia="MS Mincho"/>
                <w:i/>
                <w:sz w:val="20"/>
                <w:szCs w:val="20"/>
              </w:rPr>
            </w:pPr>
            <w:r w:rsidRPr="005023DF">
              <w:rPr>
                <w:rFonts w:eastAsia="MS Mincho"/>
                <w:i/>
                <w:sz w:val="20"/>
                <w:szCs w:val="20"/>
              </w:rPr>
              <w:t>final</w:t>
            </w:r>
          </w:p>
          <w:p w14:paraId="4F8305D4" w14:textId="77777777" w:rsidR="00B24D48" w:rsidRPr="005023DF" w:rsidRDefault="00B24D48" w:rsidP="005023DF">
            <w:pPr>
              <w:ind w:left="512" w:hanging="512"/>
              <w:rPr>
                <w:rFonts w:eastAsia="MS Mincho"/>
                <w:i/>
                <w:sz w:val="20"/>
                <w:szCs w:val="20"/>
              </w:rPr>
            </w:pPr>
            <w:r w:rsidRPr="005023DF">
              <w:rPr>
                <w:rFonts w:eastAsia="MS Mincho"/>
                <w:i/>
                <w:sz w:val="20"/>
                <w:szCs w:val="20"/>
              </w:rPr>
              <w:t>timescale?)</w:t>
            </w:r>
          </w:p>
        </w:tc>
        <w:tc>
          <w:tcPr>
            <w:tcW w:w="4053" w:type="dxa"/>
            <w:shd w:val="clear" w:color="auto" w:fill="FFFFFF"/>
          </w:tcPr>
          <w:p w14:paraId="70836AC2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  <w:r w:rsidRPr="005023DF">
              <w:rPr>
                <w:rFonts w:eastAsia="MS Mincho"/>
                <w:sz w:val="20"/>
                <w:szCs w:val="20"/>
              </w:rPr>
              <w:t xml:space="preserve">What do I have to do to achieve this? </w:t>
            </w:r>
          </w:p>
          <w:p w14:paraId="7CA37F05" w14:textId="77777777" w:rsidR="00B24D48" w:rsidRPr="005023DF" w:rsidRDefault="00B24D48" w:rsidP="005023DF">
            <w:pPr>
              <w:rPr>
                <w:rFonts w:eastAsia="MS Mincho"/>
                <w:i/>
                <w:sz w:val="20"/>
                <w:szCs w:val="20"/>
              </w:rPr>
            </w:pPr>
            <w:r w:rsidRPr="005023DF">
              <w:rPr>
                <w:rFonts w:eastAsia="MS Mincho"/>
                <w:i/>
                <w:sz w:val="20"/>
                <w:szCs w:val="20"/>
              </w:rPr>
              <w:t>(What exactly needs to happen and how?)</w:t>
            </w:r>
          </w:p>
        </w:tc>
        <w:tc>
          <w:tcPr>
            <w:tcW w:w="2977" w:type="dxa"/>
            <w:shd w:val="clear" w:color="auto" w:fill="FFFFFF"/>
          </w:tcPr>
          <w:p w14:paraId="274CEE69" w14:textId="77777777" w:rsidR="00B24D48" w:rsidRPr="003778A8" w:rsidRDefault="00B24D48" w:rsidP="005023DF">
            <w:pPr>
              <w:rPr>
                <w:sz w:val="18"/>
                <w:lang w:eastAsia="en-US"/>
              </w:rPr>
            </w:pPr>
            <w:r w:rsidRPr="005023DF">
              <w:rPr>
                <w:rFonts w:eastAsia="MS Mincho"/>
                <w:sz w:val="20"/>
                <w:szCs w:val="20"/>
              </w:rPr>
              <w:t xml:space="preserve">How will I know that I’ve achieved my </w:t>
            </w:r>
            <w:r w:rsidR="003766FF" w:rsidRPr="003778A8">
              <w:rPr>
                <w:sz w:val="18"/>
                <w:lang w:eastAsia="en-US"/>
              </w:rPr>
              <w:t>goal/</w:t>
            </w:r>
            <w:r w:rsidRPr="003778A8">
              <w:rPr>
                <w:sz w:val="18"/>
                <w:lang w:eastAsia="en-US"/>
              </w:rPr>
              <w:t>aim</w:t>
            </w:r>
            <w:r w:rsidR="003766FF" w:rsidRPr="003778A8">
              <w:rPr>
                <w:sz w:val="18"/>
                <w:lang w:eastAsia="en-US"/>
              </w:rPr>
              <w:t>/target</w:t>
            </w:r>
            <w:r w:rsidRPr="003778A8">
              <w:rPr>
                <w:sz w:val="18"/>
                <w:lang w:eastAsia="en-US"/>
              </w:rPr>
              <w:t>?</w:t>
            </w:r>
          </w:p>
          <w:p w14:paraId="4D62F4E8" w14:textId="77777777" w:rsidR="00B24D48" w:rsidRPr="003778A8" w:rsidRDefault="00B24D48" w:rsidP="005023DF">
            <w:pPr>
              <w:rPr>
                <w:rFonts w:eastAsia="MS Mincho"/>
                <w:i/>
                <w:sz w:val="20"/>
                <w:szCs w:val="20"/>
              </w:rPr>
            </w:pPr>
            <w:r w:rsidRPr="003778A8">
              <w:rPr>
                <w:i/>
                <w:sz w:val="18"/>
                <w:lang w:eastAsia="en-US"/>
              </w:rPr>
              <w:t xml:space="preserve">(What will I </w:t>
            </w:r>
            <w:r w:rsidR="003766FF" w:rsidRPr="003778A8">
              <w:rPr>
                <w:i/>
                <w:sz w:val="18"/>
                <w:lang w:eastAsia="en-US"/>
              </w:rPr>
              <w:t xml:space="preserve">or others </w:t>
            </w:r>
            <w:r w:rsidRPr="003778A8">
              <w:rPr>
                <w:i/>
                <w:sz w:val="18"/>
                <w:lang w:eastAsia="en-US"/>
              </w:rPr>
              <w:t>notice that would be different</w:t>
            </w:r>
            <w:r w:rsidRPr="003778A8">
              <w:rPr>
                <w:rFonts w:eastAsia="MS Mincho"/>
                <w:i/>
                <w:sz w:val="20"/>
                <w:szCs w:val="20"/>
              </w:rPr>
              <w:t>?)</w:t>
            </w:r>
          </w:p>
        </w:tc>
        <w:tc>
          <w:tcPr>
            <w:tcW w:w="3294" w:type="dxa"/>
            <w:shd w:val="clear" w:color="auto" w:fill="FFFFFF"/>
          </w:tcPr>
          <w:p w14:paraId="685A3C0D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  <w:r w:rsidRPr="005023DF">
              <w:rPr>
                <w:rFonts w:eastAsia="MS Mincho"/>
                <w:sz w:val="20"/>
                <w:szCs w:val="20"/>
              </w:rPr>
              <w:t>Planned date/s for review</w:t>
            </w:r>
          </w:p>
          <w:p w14:paraId="68BE9B68" w14:textId="77777777" w:rsidR="00B24D48" w:rsidRPr="005023DF" w:rsidRDefault="00B24D48" w:rsidP="005023DF">
            <w:pPr>
              <w:rPr>
                <w:rFonts w:eastAsia="MS Mincho"/>
                <w:i/>
                <w:sz w:val="20"/>
                <w:szCs w:val="20"/>
              </w:rPr>
            </w:pPr>
            <w:r w:rsidRPr="005023DF">
              <w:rPr>
                <w:rFonts w:eastAsia="MS Mincho"/>
                <w:i/>
                <w:sz w:val="20"/>
                <w:szCs w:val="20"/>
              </w:rPr>
              <w:t>(How often do I need to review progress before the final timescale?)</w:t>
            </w:r>
          </w:p>
        </w:tc>
      </w:tr>
      <w:tr w:rsidR="00B24D48" w:rsidRPr="00CD34D4" w14:paraId="55A96D35" w14:textId="77777777" w:rsidTr="000B3A26">
        <w:tc>
          <w:tcPr>
            <w:tcW w:w="2802" w:type="dxa"/>
            <w:shd w:val="clear" w:color="auto" w:fill="FFFFFF"/>
          </w:tcPr>
          <w:p w14:paraId="4C005DC8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451A9E31" w14:textId="59C8C168" w:rsidR="00B24D48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05B0A101" w14:textId="77777777" w:rsidR="00952DAE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62412716" w14:textId="77777777" w:rsidR="00952DAE" w:rsidRPr="005023DF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2933A428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3D2D4AA7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/>
          </w:tcPr>
          <w:p w14:paraId="0D95C462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459BA3AA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/>
          </w:tcPr>
          <w:p w14:paraId="7EE29635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B24D48" w:rsidRPr="00CD34D4" w14:paraId="1E7E53FF" w14:textId="77777777" w:rsidTr="000B3A26">
        <w:tc>
          <w:tcPr>
            <w:tcW w:w="2802" w:type="dxa"/>
            <w:shd w:val="clear" w:color="auto" w:fill="FFFFFF"/>
          </w:tcPr>
          <w:p w14:paraId="5FCF7121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3433E7E4" w14:textId="78855B51" w:rsidR="00B24D48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2F0D3AF2" w14:textId="641D5E41" w:rsidR="00952DAE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55B5DAF9" w14:textId="77777777" w:rsidR="00952DAE" w:rsidRPr="005023DF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4653D4B1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1913735A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/>
          </w:tcPr>
          <w:p w14:paraId="1A3D1080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33AEB8F2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/>
          </w:tcPr>
          <w:p w14:paraId="50F9E977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B24D48" w:rsidRPr="00CD34D4" w14:paraId="0251EDF3" w14:textId="77777777" w:rsidTr="000B3A26">
        <w:tc>
          <w:tcPr>
            <w:tcW w:w="2802" w:type="dxa"/>
            <w:shd w:val="clear" w:color="auto" w:fill="FFFFFF"/>
          </w:tcPr>
          <w:p w14:paraId="6F692856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303D6F1E" w14:textId="3C9E69DC" w:rsidR="00B24D48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244FE9E0" w14:textId="77777777" w:rsidR="00952DAE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413ED3E4" w14:textId="77777777" w:rsidR="00952DAE" w:rsidRPr="005023DF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3FDC9FC0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0DE95807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/>
          </w:tcPr>
          <w:p w14:paraId="4BE2BEC3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54BD1DD9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/>
          </w:tcPr>
          <w:p w14:paraId="762EF3F5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B24D48" w:rsidRPr="00CD34D4" w14:paraId="5DF9242F" w14:textId="77777777" w:rsidTr="000B3A26">
        <w:tc>
          <w:tcPr>
            <w:tcW w:w="2802" w:type="dxa"/>
            <w:shd w:val="clear" w:color="auto" w:fill="FFFFFF"/>
          </w:tcPr>
          <w:p w14:paraId="1C224524" w14:textId="77777777" w:rsidR="00B24D48" w:rsidRPr="005023DF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69C342F4" w14:textId="22539B09" w:rsidR="00B24D48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7C6F6D80" w14:textId="77777777" w:rsidR="00952DAE" w:rsidRPr="005023DF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34F91DC9" w14:textId="77777777" w:rsidR="00B24D48" w:rsidRDefault="00B24D48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  <w:p w14:paraId="02EC896C" w14:textId="67FA9910" w:rsidR="00952DAE" w:rsidRPr="005023DF" w:rsidRDefault="00952DAE" w:rsidP="005023DF">
            <w:pPr>
              <w:rPr>
                <w:rFonts w:eastAsia="MS Gothic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4760B499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/>
          </w:tcPr>
          <w:p w14:paraId="63FD2C8C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02A2D4F9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FFFFFF"/>
          </w:tcPr>
          <w:p w14:paraId="3BD10D54" w14:textId="77777777" w:rsidR="00B24D48" w:rsidRPr="005023DF" w:rsidRDefault="00B24D48" w:rsidP="005023DF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14:paraId="04174075" w14:textId="77777777" w:rsidR="00461DE2" w:rsidRDefault="00BA6F6F" w:rsidP="00BA6F6F">
      <w:pPr>
        <w:pStyle w:val="PSStemplatetitle"/>
        <w:rPr>
          <w:b w:val="0"/>
          <w:bCs/>
          <w:sz w:val="24"/>
        </w:rPr>
      </w:pPr>
      <w:r w:rsidRPr="007A3C61">
        <w:rPr>
          <w:b w:val="0"/>
          <w:bCs/>
          <w:sz w:val="24"/>
        </w:rPr>
        <w:t> </w:t>
      </w:r>
    </w:p>
    <w:p w14:paraId="0CA47600" w14:textId="145E6361" w:rsidR="00BE64AB" w:rsidRPr="007A3C61" w:rsidRDefault="007A3C61" w:rsidP="00BA6F6F">
      <w:pPr>
        <w:pStyle w:val="PSStemplatetitle"/>
        <w:rPr>
          <w:b w:val="0"/>
          <w:bCs/>
          <w:sz w:val="24"/>
        </w:rPr>
      </w:pPr>
      <w:r w:rsidRPr="007A3C61">
        <w:rPr>
          <w:b w:val="0"/>
          <w:bCs/>
          <w:sz w:val="24"/>
        </w:rPr>
        <w:lastRenderedPageBreak/>
        <w:t>You can use the table below to capture your progress on your mentoring goals in each mentoring meeting.</w:t>
      </w:r>
    </w:p>
    <w:p w14:paraId="601283D6" w14:textId="77777777" w:rsidR="007A3C61" w:rsidRPr="000B3A26" w:rsidRDefault="007A3C61" w:rsidP="00BA6F6F">
      <w:pPr>
        <w:pStyle w:val="PSStemplate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642"/>
        <w:gridCol w:w="3643"/>
        <w:gridCol w:w="3643"/>
      </w:tblGrid>
      <w:tr w:rsidR="00BE64AB" w14:paraId="2EE85E3F" w14:textId="77777777" w:rsidTr="00BE64AB">
        <w:tc>
          <w:tcPr>
            <w:tcW w:w="3642" w:type="dxa"/>
          </w:tcPr>
          <w:p w14:paraId="05CD3D00" w14:textId="0C0BA301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Mentoring Meeting Number:</w:t>
            </w:r>
          </w:p>
        </w:tc>
        <w:tc>
          <w:tcPr>
            <w:tcW w:w="3642" w:type="dxa"/>
          </w:tcPr>
          <w:p w14:paraId="2DA9EFBC" w14:textId="4E1387F5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Progress on Goal/Aim/Target</w:t>
            </w:r>
          </w:p>
        </w:tc>
        <w:tc>
          <w:tcPr>
            <w:tcW w:w="3643" w:type="dxa"/>
          </w:tcPr>
          <w:p w14:paraId="6B5EC4C1" w14:textId="43A4F71D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Actions completed</w:t>
            </w:r>
          </w:p>
        </w:tc>
        <w:tc>
          <w:tcPr>
            <w:tcW w:w="3643" w:type="dxa"/>
          </w:tcPr>
          <w:p w14:paraId="2DAF0891" w14:textId="0E31D952" w:rsidR="00BE64AB" w:rsidRPr="00BE64AB" w:rsidRDefault="00BE64AB" w:rsidP="00BE64AB">
            <w:pPr>
              <w:pStyle w:val="PSStemplatetitle"/>
              <w:rPr>
                <w:color w:val="FF0000"/>
                <w:sz w:val="24"/>
              </w:rPr>
            </w:pPr>
            <w:r w:rsidRPr="00BE64AB">
              <w:rPr>
                <w:color w:val="FF0000"/>
                <w:sz w:val="24"/>
              </w:rPr>
              <w:t>Reflections/Notes</w:t>
            </w:r>
          </w:p>
        </w:tc>
      </w:tr>
      <w:tr w:rsidR="00BE64AB" w14:paraId="6A5E9514" w14:textId="77777777" w:rsidTr="00BE64AB">
        <w:tc>
          <w:tcPr>
            <w:tcW w:w="3642" w:type="dxa"/>
          </w:tcPr>
          <w:p w14:paraId="237459E0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41A8A8B0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7E5C3842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32E73164" w14:textId="77777777" w:rsidR="00BE64AB" w:rsidRDefault="00BE64AB" w:rsidP="00BE64AB">
            <w:pPr>
              <w:pStyle w:val="PSStemplatetitle"/>
            </w:pPr>
          </w:p>
        </w:tc>
      </w:tr>
      <w:tr w:rsidR="00BE64AB" w14:paraId="7DED7579" w14:textId="77777777" w:rsidTr="00BE64AB">
        <w:tc>
          <w:tcPr>
            <w:tcW w:w="3642" w:type="dxa"/>
          </w:tcPr>
          <w:p w14:paraId="498A129B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50F8A531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6DE61D51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2FFFA86F" w14:textId="77777777" w:rsidR="00BE64AB" w:rsidRDefault="00BE64AB" w:rsidP="00BE64AB">
            <w:pPr>
              <w:pStyle w:val="PSStemplatetitle"/>
            </w:pPr>
          </w:p>
        </w:tc>
      </w:tr>
      <w:tr w:rsidR="00BE64AB" w14:paraId="76278EA1" w14:textId="77777777" w:rsidTr="00BE64AB">
        <w:tc>
          <w:tcPr>
            <w:tcW w:w="3642" w:type="dxa"/>
          </w:tcPr>
          <w:p w14:paraId="19C0AA48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0F51416F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3B47F86C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53120A72" w14:textId="77777777" w:rsidR="00BE64AB" w:rsidRDefault="00BE64AB" w:rsidP="00BE64AB">
            <w:pPr>
              <w:pStyle w:val="PSStemplatetitle"/>
            </w:pPr>
          </w:p>
        </w:tc>
      </w:tr>
      <w:tr w:rsidR="00BE64AB" w14:paraId="272854A9" w14:textId="77777777" w:rsidTr="00BE64AB">
        <w:tc>
          <w:tcPr>
            <w:tcW w:w="3642" w:type="dxa"/>
          </w:tcPr>
          <w:p w14:paraId="6697A0CF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62011BCF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5F94C2A4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68FC03BD" w14:textId="77777777" w:rsidR="00BE64AB" w:rsidRDefault="00BE64AB" w:rsidP="00BE64AB">
            <w:pPr>
              <w:pStyle w:val="PSStemplatetitle"/>
            </w:pPr>
          </w:p>
        </w:tc>
      </w:tr>
      <w:tr w:rsidR="00BE64AB" w14:paraId="53AE4C14" w14:textId="77777777" w:rsidTr="00BE64AB">
        <w:tc>
          <w:tcPr>
            <w:tcW w:w="3642" w:type="dxa"/>
          </w:tcPr>
          <w:p w14:paraId="5144998E" w14:textId="77777777" w:rsidR="00BE64AB" w:rsidRDefault="00BE64AB" w:rsidP="00BE64AB">
            <w:pPr>
              <w:pStyle w:val="PSStemplatetitle"/>
            </w:pPr>
          </w:p>
        </w:tc>
        <w:tc>
          <w:tcPr>
            <w:tcW w:w="3642" w:type="dxa"/>
          </w:tcPr>
          <w:p w14:paraId="4FC3C556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24764B89" w14:textId="77777777" w:rsidR="00BE64AB" w:rsidRDefault="00BE64AB" w:rsidP="00BE64AB">
            <w:pPr>
              <w:pStyle w:val="PSStemplatetitle"/>
            </w:pPr>
          </w:p>
        </w:tc>
        <w:tc>
          <w:tcPr>
            <w:tcW w:w="3643" w:type="dxa"/>
          </w:tcPr>
          <w:p w14:paraId="693C91B2" w14:textId="77777777" w:rsidR="00BE64AB" w:rsidRDefault="00BE64AB" w:rsidP="00BE64AB">
            <w:pPr>
              <w:pStyle w:val="PSStemplatetitle"/>
            </w:pPr>
          </w:p>
        </w:tc>
      </w:tr>
    </w:tbl>
    <w:p w14:paraId="23D2C2D6" w14:textId="1407DC8B" w:rsidR="000B3A26" w:rsidRPr="000B3A26" w:rsidRDefault="000B3A26" w:rsidP="00BA6F6F">
      <w:pPr>
        <w:pStyle w:val="PSStemplatetitle"/>
      </w:pPr>
    </w:p>
    <w:sectPr w:rsidR="000B3A26" w:rsidRPr="000B3A26" w:rsidSect="00C84A12">
      <w:headerReference w:type="default" r:id="rId10"/>
      <w:footerReference w:type="default" r:id="rId11"/>
      <w:pgSz w:w="16838" w:h="11906" w:orient="landscape"/>
      <w:pgMar w:top="1438" w:right="998" w:bottom="1078" w:left="126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51ED" w14:textId="77777777" w:rsidR="002434AB" w:rsidRDefault="002434AB">
      <w:r>
        <w:separator/>
      </w:r>
    </w:p>
  </w:endnote>
  <w:endnote w:type="continuationSeparator" w:id="0">
    <w:p w14:paraId="383863D2" w14:textId="77777777" w:rsidR="002434AB" w:rsidRDefault="0024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C7D1" w14:textId="79564E54" w:rsidR="00404974" w:rsidRPr="00423837" w:rsidRDefault="00BA6F6F" w:rsidP="00EE1500">
    <w:pPr>
      <w:pStyle w:val="Footer"/>
      <w:rPr>
        <w:rFonts w:cs="Times New Roman"/>
        <w:sz w:val="18"/>
        <w:lang w:eastAsia="en-US"/>
      </w:rPr>
    </w:pPr>
    <w:r w:rsidRPr="00BA6F6F">
      <w:rPr>
        <w:b/>
        <w:noProof/>
      </w:rPr>
      <w:drawing>
        <wp:inline distT="0" distB="0" distL="0" distR="0" wp14:anchorId="7F07DDA7" wp14:editId="6BCF5AA8">
          <wp:extent cx="666750" cy="666750"/>
          <wp:effectExtent l="0" t="0" r="0" b="0"/>
          <wp:docPr id="681177709" name="Picture 2" descr="A red square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77709" name="Picture 2" descr="A red square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0348">
      <w:rPr>
        <w:rFonts w:cs="Times New Roman"/>
        <w:sz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EAD5" w14:textId="77777777" w:rsidR="002434AB" w:rsidRDefault="002434AB">
      <w:r>
        <w:separator/>
      </w:r>
    </w:p>
  </w:footnote>
  <w:footnote w:type="continuationSeparator" w:id="0">
    <w:p w14:paraId="68C91F97" w14:textId="77777777" w:rsidR="002434AB" w:rsidRDefault="0024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9CE4" w14:textId="7DAC20F6" w:rsidR="00404974" w:rsidRDefault="00BA6F6F" w:rsidP="00631052">
    <w:pPr>
      <w:pStyle w:val="Header"/>
      <w:jc w:val="right"/>
    </w:pPr>
    <w:r>
      <w:rPr>
        <w:b/>
      </w:rPr>
      <w:t>LSE Organisational Learning and Development 2025</w:t>
    </w:r>
  </w:p>
  <w:p w14:paraId="6B3AAC8B" w14:textId="666F3969" w:rsidR="001279BE" w:rsidRDefault="001279BE" w:rsidP="001279BE">
    <w:pPr>
      <w:pStyle w:val="BodyText3"/>
      <w:jc w:val="center"/>
      <w:rPr>
        <w:rFonts w:ascii="Trebuchet MS" w:hAnsi="Trebuchet MS"/>
        <w:b/>
        <w:i w:val="0"/>
        <w:color w:val="4E84C4"/>
        <w:sz w:val="28"/>
        <w:szCs w:val="28"/>
      </w:rPr>
    </w:pPr>
  </w:p>
  <w:p w14:paraId="44FA48E8" w14:textId="67BBE728" w:rsidR="00404974" w:rsidRPr="000D1350" w:rsidRDefault="009471D6" w:rsidP="009841EF">
    <w:pPr>
      <w:pStyle w:val="BodyText3"/>
      <w:jc w:val="left"/>
      <w:rPr>
        <w:i w:val="0"/>
        <w:color w:val="004D6C"/>
        <w:sz w:val="36"/>
        <w:szCs w:val="36"/>
      </w:rPr>
    </w:pPr>
    <w:r w:rsidRPr="00990FE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91C9E8" wp14:editId="56F0232F">
              <wp:simplePos x="0" y="0"/>
              <wp:positionH relativeFrom="column">
                <wp:posOffset>0</wp:posOffset>
              </wp:positionH>
              <wp:positionV relativeFrom="paragraph">
                <wp:posOffset>339090</wp:posOffset>
              </wp:positionV>
              <wp:extent cx="9328150" cy="31750"/>
              <wp:effectExtent l="19050" t="19050" r="25400" b="25400"/>
              <wp:wrapSquare wrapText="bothSides"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28150" cy="3175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8BCA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9C7D0C" id="Line 19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7pt" to="734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" strokecolor="#8bcab7" strokeweight="2.5pt">
              <w10:wrap type="square"/>
            </v:line>
          </w:pict>
        </mc:Fallback>
      </mc:AlternateContent>
    </w:r>
    <w:r w:rsidR="00BA6F6F">
      <w:rPr>
        <w:noProof/>
        <w:sz w:val="40"/>
        <w:szCs w:val="40"/>
      </w:rPr>
      <w:t>Mentoring Plan</w:t>
    </w:r>
  </w:p>
  <w:p w14:paraId="50CBC239" w14:textId="1D367B09" w:rsidR="00CF7FA7" w:rsidRPr="00F20D87" w:rsidRDefault="00CF7FA7" w:rsidP="009841EF">
    <w:pPr>
      <w:pStyle w:val="BodyText3"/>
      <w:jc w:val="left"/>
      <w:rPr>
        <w:i w:val="0"/>
        <w:color w:val="014D6C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E442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590C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7B68B3"/>
    <w:multiLevelType w:val="hybridMultilevel"/>
    <w:tmpl w:val="A24CB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6726C"/>
    <w:multiLevelType w:val="hybridMultilevel"/>
    <w:tmpl w:val="E7D43280"/>
    <w:lvl w:ilvl="0" w:tplc="32D0B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54FC0"/>
    <w:multiLevelType w:val="hybridMultilevel"/>
    <w:tmpl w:val="9D02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969EE"/>
    <w:multiLevelType w:val="hybridMultilevel"/>
    <w:tmpl w:val="21E0E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00B39"/>
    <w:multiLevelType w:val="hybridMultilevel"/>
    <w:tmpl w:val="DF90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E0505"/>
    <w:multiLevelType w:val="multilevel"/>
    <w:tmpl w:val="76923B0E"/>
    <w:styleLink w:val="StyleBulletedWingdingssymbol10ptBoldLeft0Hanging"/>
    <w:lvl w:ilvl="0">
      <w:start w:val="1"/>
      <w:numFmt w:val="bullet"/>
      <w:lvlText w:val=""/>
      <w:lvlJc w:val="left"/>
      <w:pPr>
        <w:tabs>
          <w:tab w:val="num" w:pos="1282"/>
        </w:tabs>
        <w:ind w:left="1282" w:hanging="562"/>
      </w:pPr>
      <w:rPr>
        <w:rFonts w:ascii="Wingdings" w:hAnsi="Wingdings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7562"/>
    <w:multiLevelType w:val="multilevel"/>
    <w:tmpl w:val="A24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063AFF"/>
    <w:multiLevelType w:val="hybridMultilevel"/>
    <w:tmpl w:val="08F4E646"/>
    <w:lvl w:ilvl="0" w:tplc="96522BC8">
      <w:start w:val="1"/>
      <w:numFmt w:val="bullet"/>
      <w:pStyle w:val="List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2849976">
    <w:abstractNumId w:val="7"/>
  </w:num>
  <w:num w:numId="2" w16cid:durableId="33311274">
    <w:abstractNumId w:val="7"/>
  </w:num>
  <w:num w:numId="3" w16cid:durableId="1799298297">
    <w:abstractNumId w:val="0"/>
  </w:num>
  <w:num w:numId="4" w16cid:durableId="571042485">
    <w:abstractNumId w:val="9"/>
  </w:num>
  <w:num w:numId="5" w16cid:durableId="17047386">
    <w:abstractNumId w:val="1"/>
  </w:num>
  <w:num w:numId="6" w16cid:durableId="1786002848">
    <w:abstractNumId w:val="6"/>
  </w:num>
  <w:num w:numId="7" w16cid:durableId="1764915445">
    <w:abstractNumId w:val="2"/>
  </w:num>
  <w:num w:numId="8" w16cid:durableId="570428219">
    <w:abstractNumId w:val="5"/>
  </w:num>
  <w:num w:numId="9" w16cid:durableId="101153653">
    <w:abstractNumId w:val="8"/>
  </w:num>
  <w:num w:numId="10" w16cid:durableId="2044623841">
    <w:abstractNumId w:val="4"/>
  </w:num>
  <w:num w:numId="11" w16cid:durableId="87191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98"/>
    <w:rsid w:val="000020F4"/>
    <w:rsid w:val="000445F8"/>
    <w:rsid w:val="00052D9C"/>
    <w:rsid w:val="00063567"/>
    <w:rsid w:val="000750A3"/>
    <w:rsid w:val="000765B0"/>
    <w:rsid w:val="000A5E74"/>
    <w:rsid w:val="000B3A26"/>
    <w:rsid w:val="000C53FD"/>
    <w:rsid w:val="000D1263"/>
    <w:rsid w:val="000D1350"/>
    <w:rsid w:val="000F3E48"/>
    <w:rsid w:val="000F51C5"/>
    <w:rsid w:val="001279BE"/>
    <w:rsid w:val="001343A9"/>
    <w:rsid w:val="00196EB4"/>
    <w:rsid w:val="001B1A23"/>
    <w:rsid w:val="001B2733"/>
    <w:rsid w:val="001B4202"/>
    <w:rsid w:val="001B4498"/>
    <w:rsid w:val="001C5038"/>
    <w:rsid w:val="001D095C"/>
    <w:rsid w:val="001D6B30"/>
    <w:rsid w:val="001F5E6A"/>
    <w:rsid w:val="0020262B"/>
    <w:rsid w:val="002346FA"/>
    <w:rsid w:val="002434AB"/>
    <w:rsid w:val="002810FD"/>
    <w:rsid w:val="00282002"/>
    <w:rsid w:val="00290F38"/>
    <w:rsid w:val="002A47C6"/>
    <w:rsid w:val="002D5C49"/>
    <w:rsid w:val="002E013D"/>
    <w:rsid w:val="002E6A62"/>
    <w:rsid w:val="002F6B60"/>
    <w:rsid w:val="00340D35"/>
    <w:rsid w:val="00350ECF"/>
    <w:rsid w:val="003766FF"/>
    <w:rsid w:val="003778A8"/>
    <w:rsid w:val="003C7EC7"/>
    <w:rsid w:val="003D5F73"/>
    <w:rsid w:val="003E3073"/>
    <w:rsid w:val="003F1CAB"/>
    <w:rsid w:val="003F2549"/>
    <w:rsid w:val="0040314B"/>
    <w:rsid w:val="00404974"/>
    <w:rsid w:val="00406605"/>
    <w:rsid w:val="00417E3E"/>
    <w:rsid w:val="00423837"/>
    <w:rsid w:val="00444F74"/>
    <w:rsid w:val="00461DE2"/>
    <w:rsid w:val="00474AE1"/>
    <w:rsid w:val="00493AC6"/>
    <w:rsid w:val="004A4078"/>
    <w:rsid w:val="004B1612"/>
    <w:rsid w:val="004C0BE0"/>
    <w:rsid w:val="004C40D8"/>
    <w:rsid w:val="004F1664"/>
    <w:rsid w:val="005023DF"/>
    <w:rsid w:val="0052041C"/>
    <w:rsid w:val="00541DCF"/>
    <w:rsid w:val="005506DF"/>
    <w:rsid w:val="005579D0"/>
    <w:rsid w:val="00582C3A"/>
    <w:rsid w:val="00592E7D"/>
    <w:rsid w:val="00594EC9"/>
    <w:rsid w:val="005B03F4"/>
    <w:rsid w:val="005C1019"/>
    <w:rsid w:val="005C171E"/>
    <w:rsid w:val="006065E2"/>
    <w:rsid w:val="00631052"/>
    <w:rsid w:val="00631718"/>
    <w:rsid w:val="00654F39"/>
    <w:rsid w:val="0065722F"/>
    <w:rsid w:val="00673132"/>
    <w:rsid w:val="0067455E"/>
    <w:rsid w:val="00680884"/>
    <w:rsid w:val="006A6A9C"/>
    <w:rsid w:val="006B39B8"/>
    <w:rsid w:val="006B7D89"/>
    <w:rsid w:val="006C3B93"/>
    <w:rsid w:val="006D3014"/>
    <w:rsid w:val="0073304C"/>
    <w:rsid w:val="00734D63"/>
    <w:rsid w:val="0075680B"/>
    <w:rsid w:val="00765F96"/>
    <w:rsid w:val="007757DB"/>
    <w:rsid w:val="00781A3C"/>
    <w:rsid w:val="00796590"/>
    <w:rsid w:val="007A2FF3"/>
    <w:rsid w:val="007A3C61"/>
    <w:rsid w:val="007A3CA4"/>
    <w:rsid w:val="007A7B1B"/>
    <w:rsid w:val="007B53CC"/>
    <w:rsid w:val="007C722A"/>
    <w:rsid w:val="00803E5F"/>
    <w:rsid w:val="00804DDC"/>
    <w:rsid w:val="008110AF"/>
    <w:rsid w:val="008220D9"/>
    <w:rsid w:val="008309E2"/>
    <w:rsid w:val="00835D03"/>
    <w:rsid w:val="00844694"/>
    <w:rsid w:val="00864D26"/>
    <w:rsid w:val="008A5685"/>
    <w:rsid w:val="008D6636"/>
    <w:rsid w:val="009239FD"/>
    <w:rsid w:val="00934568"/>
    <w:rsid w:val="009471D6"/>
    <w:rsid w:val="0094780B"/>
    <w:rsid w:val="00950B6B"/>
    <w:rsid w:val="00952DAE"/>
    <w:rsid w:val="009827D9"/>
    <w:rsid w:val="009841EF"/>
    <w:rsid w:val="0098706E"/>
    <w:rsid w:val="009A012E"/>
    <w:rsid w:val="009A4013"/>
    <w:rsid w:val="009B6735"/>
    <w:rsid w:val="009C53C6"/>
    <w:rsid w:val="009F0625"/>
    <w:rsid w:val="00A00113"/>
    <w:rsid w:val="00A17C32"/>
    <w:rsid w:val="00A64952"/>
    <w:rsid w:val="00A93737"/>
    <w:rsid w:val="00AA557D"/>
    <w:rsid w:val="00AB2298"/>
    <w:rsid w:val="00AB46A5"/>
    <w:rsid w:val="00AD2143"/>
    <w:rsid w:val="00AD4ED2"/>
    <w:rsid w:val="00AE2AE3"/>
    <w:rsid w:val="00B02D8D"/>
    <w:rsid w:val="00B24D48"/>
    <w:rsid w:val="00B3358C"/>
    <w:rsid w:val="00B425AF"/>
    <w:rsid w:val="00B664BC"/>
    <w:rsid w:val="00B8471C"/>
    <w:rsid w:val="00BA658A"/>
    <w:rsid w:val="00BA6F6F"/>
    <w:rsid w:val="00BB7379"/>
    <w:rsid w:val="00BD387A"/>
    <w:rsid w:val="00BD7083"/>
    <w:rsid w:val="00BE64AB"/>
    <w:rsid w:val="00C36FCF"/>
    <w:rsid w:val="00C40348"/>
    <w:rsid w:val="00C539DA"/>
    <w:rsid w:val="00C61375"/>
    <w:rsid w:val="00C84A12"/>
    <w:rsid w:val="00CB002D"/>
    <w:rsid w:val="00CB6FAE"/>
    <w:rsid w:val="00CF7FA7"/>
    <w:rsid w:val="00D24D8B"/>
    <w:rsid w:val="00D32ED4"/>
    <w:rsid w:val="00D86B58"/>
    <w:rsid w:val="00D9179E"/>
    <w:rsid w:val="00D92428"/>
    <w:rsid w:val="00DA1373"/>
    <w:rsid w:val="00DA4A76"/>
    <w:rsid w:val="00DA66BA"/>
    <w:rsid w:val="00DC2B42"/>
    <w:rsid w:val="00DD01F6"/>
    <w:rsid w:val="00DF2168"/>
    <w:rsid w:val="00DF3048"/>
    <w:rsid w:val="00E33CEE"/>
    <w:rsid w:val="00E4056D"/>
    <w:rsid w:val="00E608C6"/>
    <w:rsid w:val="00E63EA3"/>
    <w:rsid w:val="00EA477D"/>
    <w:rsid w:val="00EB4A0E"/>
    <w:rsid w:val="00EE1500"/>
    <w:rsid w:val="00F12655"/>
    <w:rsid w:val="00F142AC"/>
    <w:rsid w:val="00F20D87"/>
    <w:rsid w:val="00F23E46"/>
    <w:rsid w:val="00F3599E"/>
    <w:rsid w:val="00F46698"/>
    <w:rsid w:val="00F670B5"/>
    <w:rsid w:val="00F8207B"/>
    <w:rsid w:val="00FB4C32"/>
    <w:rsid w:val="00FC2BA2"/>
    <w:rsid w:val="00FD2AD1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"/>
    </o:shapedefaults>
    <o:shapelayout v:ext="edit">
      <o:idmap v:ext="edit" data="2"/>
    </o:shapelayout>
  </w:shapeDefaults>
  <w:decimalSymbol w:val="."/>
  <w:listSeparator w:val=","/>
  <w14:docId w14:val="7B5466B3"/>
  <w15:chartTrackingRefBased/>
  <w15:docId w15:val="{9F46648B-D96A-4FA0-B47D-BA1A07D2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6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qFormat/>
    <w:rsid w:val="00631052"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3132"/>
    <w:pPr>
      <w:tabs>
        <w:tab w:val="center" w:pos="4153"/>
        <w:tab w:val="right" w:pos="8306"/>
      </w:tabs>
    </w:pPr>
  </w:style>
  <w:style w:type="character" w:styleId="Hyperlink">
    <w:name w:val="Hyperlink"/>
    <w:rsid w:val="00673132"/>
    <w:rPr>
      <w:color w:val="0000FF"/>
      <w:u w:val="single"/>
    </w:rPr>
  </w:style>
  <w:style w:type="character" w:styleId="PageNumber">
    <w:name w:val="page number"/>
    <w:basedOn w:val="DefaultParagraphFont"/>
    <w:rsid w:val="00673132"/>
  </w:style>
  <w:style w:type="numbering" w:customStyle="1" w:styleId="StyleBulletedWingdingssymbol10ptBoldLeft0Hanging">
    <w:name w:val="Style Bulleted Wingdings (symbol) 10 pt Bold Left:  0&quot; Hanging..."/>
    <w:basedOn w:val="NoList"/>
    <w:rsid w:val="00493AC6"/>
    <w:pPr>
      <w:numPr>
        <w:numId w:val="1"/>
      </w:numPr>
    </w:pPr>
  </w:style>
  <w:style w:type="paragraph" w:styleId="ListBullet3">
    <w:name w:val="List Bullet 3"/>
    <w:aliases w:val="LIST bullet"/>
    <w:basedOn w:val="Normal"/>
    <w:autoRedefine/>
    <w:rsid w:val="007A3CA4"/>
    <w:pPr>
      <w:numPr>
        <w:numId w:val="4"/>
      </w:numPr>
    </w:pPr>
  </w:style>
  <w:style w:type="paragraph" w:styleId="BodyText3">
    <w:name w:val="Body Text 3"/>
    <w:basedOn w:val="Normal"/>
    <w:rsid w:val="00631052"/>
    <w:pPr>
      <w:jc w:val="both"/>
    </w:pPr>
    <w:rPr>
      <w:i/>
      <w:iCs/>
    </w:rPr>
  </w:style>
  <w:style w:type="paragraph" w:styleId="BodyTextIndent3">
    <w:name w:val="Body Text Indent 3"/>
    <w:basedOn w:val="Normal"/>
    <w:link w:val="BodyTextIndent3Char"/>
    <w:rsid w:val="00631052"/>
    <w:pPr>
      <w:ind w:left="224" w:hanging="224"/>
    </w:pPr>
    <w:rPr>
      <w:sz w:val="20"/>
    </w:rPr>
  </w:style>
  <w:style w:type="paragraph" w:styleId="BalloonText">
    <w:name w:val="Balloon Text"/>
    <w:basedOn w:val="Normal"/>
    <w:semiHidden/>
    <w:rsid w:val="00403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13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">
    <w:name w:val="Copyright"/>
    <w:basedOn w:val="Normal"/>
    <w:rsid w:val="000D1263"/>
    <w:pPr>
      <w:tabs>
        <w:tab w:val="center" w:pos="4320"/>
        <w:tab w:val="right" w:pos="8640"/>
      </w:tabs>
      <w:autoSpaceDE/>
      <w:autoSpaceDN/>
      <w:jc w:val="both"/>
    </w:pPr>
    <w:rPr>
      <w:rFonts w:cs="Times New Roman"/>
      <w:color w:val="00344A"/>
      <w:sz w:val="18"/>
      <w:lang w:eastAsia="en-US"/>
    </w:rPr>
  </w:style>
  <w:style w:type="character" w:customStyle="1" w:styleId="BodyTextIndent3Char">
    <w:name w:val="Body Text Indent 3 Char"/>
    <w:link w:val="BodyTextIndent3"/>
    <w:rsid w:val="002D5C49"/>
    <w:rPr>
      <w:rFonts w:ascii="Arial" w:hAnsi="Arial" w:cs="Arial"/>
      <w:szCs w:val="24"/>
      <w:lang w:val="en-GB" w:eastAsia="en-GB" w:bidi="ar-SA"/>
    </w:rPr>
  </w:style>
  <w:style w:type="paragraph" w:customStyle="1" w:styleId="Tabletext">
    <w:name w:val="Table text"/>
    <w:basedOn w:val="Normal"/>
    <w:link w:val="TabletextChar"/>
    <w:rsid w:val="002D5C49"/>
    <w:pPr>
      <w:autoSpaceDE/>
      <w:autoSpaceDN/>
      <w:spacing w:after="120" w:line="280" w:lineRule="exact"/>
      <w:ind w:left="170" w:right="170"/>
    </w:pPr>
    <w:rPr>
      <w:rFonts w:cs="Times New Roman"/>
      <w:sz w:val="18"/>
      <w:lang w:eastAsia="en-US"/>
    </w:rPr>
  </w:style>
  <w:style w:type="paragraph" w:customStyle="1" w:styleId="TabletextheadingCharCharCharCharCharCharCharCharChar">
    <w:name w:val="Table text heading Char Char Char Char Char Char Char Char Char"/>
    <w:basedOn w:val="Tabletext"/>
    <w:link w:val="TabletextheadingCharCharCharCharCharCharCharCharCharChar"/>
    <w:rsid w:val="002D5C49"/>
    <w:pPr>
      <w:spacing w:before="120" w:line="240" w:lineRule="auto"/>
    </w:pPr>
    <w:rPr>
      <w:b/>
      <w:color w:val="00344A"/>
    </w:rPr>
  </w:style>
  <w:style w:type="character" w:customStyle="1" w:styleId="TabletextChar">
    <w:name w:val="Table text Char"/>
    <w:link w:val="Tabletext"/>
    <w:rsid w:val="002D5C49"/>
    <w:rPr>
      <w:rFonts w:ascii="Arial" w:hAnsi="Arial"/>
      <w:sz w:val="18"/>
      <w:szCs w:val="24"/>
      <w:lang w:val="en-GB" w:eastAsia="en-US" w:bidi="ar-SA"/>
    </w:rPr>
  </w:style>
  <w:style w:type="character" w:customStyle="1" w:styleId="TabletextheadingCharCharCharCharCharCharCharCharCharChar">
    <w:name w:val="Table text heading Char Char Char Char Char Char Char Char Char Char"/>
    <w:link w:val="TabletextheadingCharCharCharCharCharCharCharCharChar"/>
    <w:rsid w:val="002D5C49"/>
    <w:rPr>
      <w:rFonts w:ascii="Arial" w:hAnsi="Arial"/>
      <w:b/>
      <w:color w:val="00344A"/>
      <w:sz w:val="18"/>
      <w:szCs w:val="24"/>
      <w:lang w:val="en-GB" w:eastAsia="en-US" w:bidi="ar-SA"/>
    </w:rPr>
  </w:style>
  <w:style w:type="paragraph" w:customStyle="1" w:styleId="TabletextheadingCharCharCharCharChar">
    <w:name w:val="Table text heading Char Char Char Char Char"/>
    <w:basedOn w:val="Normal"/>
    <w:rsid w:val="00052D9C"/>
    <w:pPr>
      <w:autoSpaceDE/>
      <w:autoSpaceDN/>
      <w:spacing w:before="120" w:after="120"/>
      <w:ind w:left="170" w:right="170"/>
    </w:pPr>
    <w:rPr>
      <w:b/>
      <w:color w:val="00344A"/>
      <w:sz w:val="18"/>
      <w:lang w:eastAsia="en-US"/>
    </w:rPr>
  </w:style>
  <w:style w:type="paragraph" w:customStyle="1" w:styleId="Diplomainfo">
    <w:name w:val="Diploma info"/>
    <w:basedOn w:val="Normal"/>
    <w:rsid w:val="00B664BC"/>
    <w:pPr>
      <w:autoSpaceDE/>
      <w:autoSpaceDN/>
      <w:jc w:val="right"/>
    </w:pPr>
    <w:rPr>
      <w:rFonts w:cs="Times New Roman"/>
      <w:color w:val="004667"/>
      <w:sz w:val="28"/>
      <w:lang w:eastAsia="en-US"/>
    </w:rPr>
  </w:style>
  <w:style w:type="paragraph" w:customStyle="1" w:styleId="Tabletextheading">
    <w:name w:val="Table text heading"/>
    <w:basedOn w:val="Tabletext"/>
    <w:rsid w:val="00B664BC"/>
    <w:pPr>
      <w:spacing w:before="120" w:line="240" w:lineRule="auto"/>
    </w:pPr>
    <w:rPr>
      <w:b/>
      <w:color w:val="00344A"/>
    </w:rPr>
  </w:style>
  <w:style w:type="table" w:styleId="LightGrid-Accent1">
    <w:name w:val="Light Grid Accent 1"/>
    <w:basedOn w:val="TableNormal"/>
    <w:uiPriority w:val="62"/>
    <w:rsid w:val="00B24D48"/>
    <w:rPr>
      <w:rFonts w:ascii="Cambria" w:eastAsia="MS Mincho" w:hAnsi="Cambria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B24D48"/>
    <w:pPr>
      <w:autoSpaceDE/>
      <w:autoSpaceDN/>
      <w:ind w:left="720"/>
      <w:contextualSpacing/>
    </w:pPr>
    <w:rPr>
      <w:rFonts w:ascii="Cambria" w:eastAsia="MS Mincho" w:hAnsi="Cambria" w:cs="Times New Roman"/>
      <w:lang w:val="en-US" w:eastAsia="en-US"/>
    </w:rPr>
  </w:style>
  <w:style w:type="paragraph" w:customStyle="1" w:styleId="PSStemplatetitle">
    <w:name w:val="PSS template title"/>
    <w:basedOn w:val="Normal"/>
    <w:rsid w:val="00B24D48"/>
    <w:pPr>
      <w:autoSpaceDE/>
      <w:autoSpaceDN/>
    </w:pPr>
    <w:rPr>
      <w:rFonts w:cs="Times New Roman"/>
      <w:b/>
      <w:color w:val="004667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y\Application%20Data\Microsoft\Templates\OSCM%20logo%20&amp;%20footer%20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B5577F4EA7E4BA7D972E34874D0DD" ma:contentTypeVersion="13" ma:contentTypeDescription="Create a new document." ma:contentTypeScope="" ma:versionID="7c26b1999a820bf4fbdc4970a5d73cba">
  <xsd:schema xmlns:xsd="http://www.w3.org/2001/XMLSchema" xmlns:xs="http://www.w3.org/2001/XMLSchema" xmlns:p="http://schemas.microsoft.com/office/2006/metadata/properties" xmlns:ns2="0805aaaa-2afe-4519-a64f-8e6a1d3aac88" xmlns:ns3="a1a02ee4-3279-4b5c-8ed5-ded46aaca96f" targetNamespace="http://schemas.microsoft.com/office/2006/metadata/properties" ma:root="true" ma:fieldsID="d28502e5f925a8334874996961cdf89b" ns2:_="" ns3:_="">
    <xsd:import namespace="0805aaaa-2afe-4519-a64f-8e6a1d3aac88"/>
    <xsd:import namespace="a1a02ee4-3279-4b5c-8ed5-ded46aaca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aaaa-2afe-4519-a64f-8e6a1d3aa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2ee4-3279-4b5c-8ed5-ded46aaca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15EFE-B259-4CA2-BEEC-DB0F39E6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5aaaa-2afe-4519-a64f-8e6a1d3aac88"/>
    <ds:schemaRef ds:uri="a1a02ee4-3279-4b5c-8ed5-ded46aaca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9F649-0D0A-4C46-963B-D2794231D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F191C-E358-4C00-8E44-78D234A93E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OSCM logo &amp; footer 2005</Template>
  <TotalTime>79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MENTORING OBSERVATION &amp; FEEDBACK</vt:lpstr>
    </vt:vector>
  </TitlesOfParts>
  <Company>Oxford School of Coaching and Mentoring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MENTORING OBSERVATION &amp; FEEDBACK</dc:title>
  <dc:subject/>
  <dc:creator>Kay Parsloe</dc:creator>
  <cp:keywords/>
  <cp:lastModifiedBy>Abhi Chakraborty</cp:lastModifiedBy>
  <cp:revision>9</cp:revision>
  <cp:lastPrinted>2022-08-18T12:16:00Z</cp:lastPrinted>
  <dcterms:created xsi:type="dcterms:W3CDTF">2025-07-22T14:56:00Z</dcterms:created>
  <dcterms:modified xsi:type="dcterms:W3CDTF">2025-07-23T15:36:00Z</dcterms:modified>
</cp:coreProperties>
</file>